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B3" w:rsidRDefault="001617B3" w:rsidP="00D11D52">
      <w:pPr>
        <w:jc w:val="center"/>
        <w:rPr>
          <w:b/>
        </w:rPr>
      </w:pPr>
      <w:bookmarkStart w:id="0" w:name="_Hlk155616393"/>
    </w:p>
    <w:p w:rsidR="001617B3" w:rsidRDefault="001617B3" w:rsidP="00D11D52">
      <w:pPr>
        <w:jc w:val="center"/>
        <w:rPr>
          <w:b/>
        </w:rPr>
      </w:pPr>
    </w:p>
    <w:p w:rsidR="001617B3" w:rsidRDefault="001617B3" w:rsidP="00D11D52">
      <w:pPr>
        <w:jc w:val="center"/>
        <w:rPr>
          <w:b/>
        </w:rPr>
      </w:pPr>
    </w:p>
    <w:p w:rsidR="001617B3" w:rsidRDefault="001617B3" w:rsidP="00D11D52">
      <w:pPr>
        <w:jc w:val="center"/>
        <w:rPr>
          <w:b/>
        </w:rPr>
      </w:pPr>
    </w:p>
    <w:p w:rsidR="001617B3" w:rsidRDefault="001617B3" w:rsidP="00D11D52">
      <w:pPr>
        <w:jc w:val="center"/>
        <w:rPr>
          <w:b/>
        </w:rPr>
      </w:pPr>
    </w:p>
    <w:p w:rsidR="001617B3" w:rsidRDefault="001617B3" w:rsidP="00D11D52">
      <w:pPr>
        <w:jc w:val="center"/>
        <w:rPr>
          <w:b/>
        </w:rPr>
      </w:pPr>
    </w:p>
    <w:p w:rsidR="001617B3" w:rsidRDefault="001617B3" w:rsidP="00D11D52">
      <w:pPr>
        <w:jc w:val="center"/>
        <w:rPr>
          <w:b/>
        </w:rPr>
      </w:pPr>
    </w:p>
    <w:p w:rsidR="001617B3" w:rsidRDefault="001617B3" w:rsidP="00D11D52">
      <w:pPr>
        <w:jc w:val="center"/>
        <w:rPr>
          <w:b/>
        </w:rPr>
      </w:pPr>
    </w:p>
    <w:p w:rsidR="001617B3" w:rsidRDefault="001617B3" w:rsidP="00D11D52">
      <w:pPr>
        <w:jc w:val="center"/>
        <w:rPr>
          <w:b/>
        </w:rPr>
      </w:pPr>
    </w:p>
    <w:p w:rsidR="001617B3" w:rsidRPr="00951321" w:rsidRDefault="001617B3" w:rsidP="00D11D52">
      <w:pPr>
        <w:jc w:val="center"/>
        <w:rPr>
          <w:rFonts w:ascii="Calibri" w:hAnsi="Calibri" w:cs="Calibri"/>
          <w:b/>
          <w:szCs w:val="28"/>
        </w:rPr>
      </w:pPr>
      <w:r w:rsidRPr="00951321">
        <w:rPr>
          <w:rFonts w:ascii="Calibri" w:hAnsi="Calibri" w:cs="Calibri"/>
          <w:b/>
          <w:szCs w:val="28"/>
        </w:rPr>
        <w:t xml:space="preserve">ZAŁĄCZNIK NR </w:t>
      </w:r>
      <w:r>
        <w:rPr>
          <w:rFonts w:ascii="Calibri" w:hAnsi="Calibri" w:cs="Calibri"/>
          <w:b/>
          <w:szCs w:val="28"/>
        </w:rPr>
        <w:t>7</w:t>
      </w:r>
      <w:r>
        <w:rPr>
          <w:rFonts w:ascii="Calibri" w:hAnsi="Calibri" w:cs="Calibri"/>
          <w:b/>
          <w:szCs w:val="28"/>
        </w:rPr>
        <w:br/>
        <w:t>do PROCEDURY WYDZIAŁOWEJ PW-03</w:t>
      </w:r>
      <w:r w:rsidRPr="00951321">
        <w:rPr>
          <w:rFonts w:ascii="Calibri" w:hAnsi="Calibri" w:cs="Calibri"/>
          <w:b/>
          <w:szCs w:val="28"/>
        </w:rPr>
        <w:t>:</w:t>
      </w:r>
    </w:p>
    <w:p w:rsidR="001617B3" w:rsidRPr="00951321" w:rsidRDefault="001617B3" w:rsidP="00D11D52">
      <w:pPr>
        <w:jc w:val="center"/>
        <w:rPr>
          <w:rFonts w:ascii="Calibri" w:hAnsi="Calibri" w:cs="Calibri"/>
          <w:b/>
          <w:bCs/>
        </w:rPr>
      </w:pPr>
    </w:p>
    <w:p w:rsidR="001617B3" w:rsidRPr="00951321" w:rsidRDefault="001617B3" w:rsidP="00D11D52">
      <w:pPr>
        <w:jc w:val="center"/>
        <w:rPr>
          <w:rFonts w:ascii="Calibri" w:hAnsi="Calibri" w:cs="Calibri"/>
          <w:b/>
          <w:bCs/>
        </w:rPr>
      </w:pPr>
    </w:p>
    <w:p w:rsidR="001617B3" w:rsidRPr="004A3D44" w:rsidRDefault="001617B3" w:rsidP="00D11D52">
      <w:pPr>
        <w:jc w:val="center"/>
        <w:rPr>
          <w:rFonts w:ascii="Calibri" w:hAnsi="Calibri" w:cs="Calibri"/>
          <w:b/>
          <w:bCs/>
          <w:szCs w:val="36"/>
        </w:rPr>
      </w:pPr>
      <w:r>
        <w:rPr>
          <w:rFonts w:ascii="Calibri" w:hAnsi="Calibri" w:cs="Calibri"/>
          <w:b/>
          <w:color w:val="000000"/>
          <w:sz w:val="28"/>
          <w:szCs w:val="32"/>
        </w:rPr>
        <w:t xml:space="preserve">Ankieta oceny praktyki zawodowej </w:t>
      </w:r>
      <w:r>
        <w:rPr>
          <w:rFonts w:ascii="Calibri" w:hAnsi="Calibri" w:cs="Calibri"/>
          <w:b/>
          <w:color w:val="000000"/>
          <w:sz w:val="28"/>
          <w:szCs w:val="32"/>
        </w:rPr>
        <w:br/>
        <w:t>przez studenta</w:t>
      </w:r>
    </w:p>
    <w:p w:rsidR="001617B3" w:rsidRDefault="001617B3" w:rsidP="00D11D52">
      <w:pPr>
        <w:jc w:val="center"/>
        <w:rPr>
          <w:rFonts w:ascii="Calibri" w:hAnsi="Calibri" w:cs="Calibri"/>
          <w:b/>
          <w:bCs/>
        </w:rPr>
      </w:pPr>
    </w:p>
    <w:p w:rsidR="001617B3" w:rsidRPr="00951321" w:rsidRDefault="001617B3" w:rsidP="00D11D52">
      <w:pPr>
        <w:jc w:val="center"/>
        <w:rPr>
          <w:rFonts w:ascii="Calibri" w:hAnsi="Calibri" w:cs="Calibri"/>
          <w:b/>
          <w:bCs/>
        </w:rPr>
      </w:pPr>
    </w:p>
    <w:p w:rsidR="001617B3" w:rsidRPr="00951321" w:rsidRDefault="001617B3" w:rsidP="00D11D52">
      <w:pPr>
        <w:jc w:val="center"/>
        <w:rPr>
          <w:rFonts w:ascii="Calibri" w:hAnsi="Calibri" w:cs="Calibri"/>
          <w:b/>
          <w:bCs/>
          <w:szCs w:val="32"/>
        </w:rPr>
      </w:pPr>
      <w:r>
        <w:rPr>
          <w:rFonts w:ascii="Calibri" w:hAnsi="Calibri" w:cs="Calibri"/>
          <w:b/>
          <w:bCs/>
          <w:szCs w:val="32"/>
        </w:rPr>
        <w:t>(URK/USZJK/WR-E/PW-03</w:t>
      </w:r>
      <w:r w:rsidRPr="00951321">
        <w:rPr>
          <w:rFonts w:ascii="Calibri" w:hAnsi="Calibri" w:cs="Calibri"/>
          <w:b/>
          <w:bCs/>
          <w:szCs w:val="32"/>
        </w:rPr>
        <w:t>/Z-</w:t>
      </w:r>
      <w:r>
        <w:rPr>
          <w:rFonts w:ascii="Calibri" w:hAnsi="Calibri" w:cs="Calibri"/>
          <w:b/>
          <w:bCs/>
          <w:szCs w:val="32"/>
        </w:rPr>
        <w:t>7</w:t>
      </w:r>
      <w:r w:rsidRPr="00951321">
        <w:rPr>
          <w:rFonts w:ascii="Calibri" w:hAnsi="Calibri" w:cs="Calibri"/>
          <w:b/>
          <w:bCs/>
          <w:szCs w:val="32"/>
        </w:rPr>
        <w:t>)</w:t>
      </w:r>
    </w:p>
    <w:bookmarkEnd w:id="0"/>
    <w:p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Pr="000A75B9" w:rsidRDefault="001617B3" w:rsidP="000A75B9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1617B3" w:rsidRPr="000732AC" w:rsidRDefault="001617B3" w:rsidP="00942EBF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0732AC">
        <w:rPr>
          <w:rFonts w:ascii="Calibri" w:hAnsi="Calibri" w:cs="Calibri"/>
          <w:b/>
          <w:sz w:val="28"/>
        </w:rPr>
        <w:t>ANKIETA</w:t>
      </w:r>
    </w:p>
    <w:p w:rsidR="001617B3" w:rsidRPr="000732AC" w:rsidRDefault="001617B3" w:rsidP="00942EBF">
      <w:pPr>
        <w:spacing w:line="276" w:lineRule="auto"/>
        <w:jc w:val="center"/>
        <w:rPr>
          <w:rFonts w:ascii="Calibri" w:hAnsi="Calibri" w:cs="Calibri"/>
          <w:sz w:val="28"/>
        </w:rPr>
      </w:pPr>
      <w:r w:rsidRPr="000732AC">
        <w:rPr>
          <w:rFonts w:ascii="Calibri" w:hAnsi="Calibri" w:cs="Calibri"/>
          <w:sz w:val="28"/>
        </w:rPr>
        <w:t>Ocena praktyki zawodowej przez studenta</w:t>
      </w:r>
    </w:p>
    <w:p w:rsidR="001617B3" w:rsidRPr="000732AC" w:rsidRDefault="001617B3" w:rsidP="00942EBF">
      <w:pPr>
        <w:tabs>
          <w:tab w:val="left" w:pos="1276"/>
          <w:tab w:val="left" w:leader="dot" w:pos="3402"/>
        </w:tabs>
        <w:spacing w:before="120" w:line="276" w:lineRule="auto"/>
        <w:rPr>
          <w:rFonts w:ascii="Calibri" w:hAnsi="Calibri" w:cs="Calibri"/>
        </w:rPr>
      </w:pPr>
      <w:r w:rsidRPr="000732AC">
        <w:rPr>
          <w:rFonts w:ascii="Calibri" w:hAnsi="Calibri" w:cs="Calibri"/>
        </w:rPr>
        <w:t xml:space="preserve">Kierunek: </w:t>
      </w:r>
      <w:r w:rsidRPr="000732AC">
        <w:rPr>
          <w:rFonts w:ascii="Calibri" w:hAnsi="Calibri" w:cs="Calibri"/>
        </w:rPr>
        <w:tab/>
      </w:r>
      <w:r w:rsidRPr="000732A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1617B3" w:rsidRPr="000732AC" w:rsidRDefault="001617B3" w:rsidP="00942EBF">
      <w:pPr>
        <w:tabs>
          <w:tab w:val="left" w:pos="1276"/>
          <w:tab w:val="left" w:leader="dot" w:pos="3402"/>
        </w:tabs>
        <w:spacing w:line="276" w:lineRule="auto"/>
        <w:rPr>
          <w:rFonts w:ascii="Calibri" w:hAnsi="Calibri" w:cs="Calibri"/>
        </w:rPr>
      </w:pPr>
      <w:r w:rsidRPr="000732AC">
        <w:rPr>
          <w:rFonts w:ascii="Calibri" w:hAnsi="Calibri" w:cs="Calibri"/>
        </w:rPr>
        <w:t xml:space="preserve">Rok studiów </w:t>
      </w:r>
      <w:r w:rsidRPr="000732AC">
        <w:rPr>
          <w:rFonts w:ascii="Calibri" w:hAnsi="Calibri" w:cs="Calibri"/>
        </w:rPr>
        <w:tab/>
      </w:r>
      <w:r w:rsidRPr="000732AC">
        <w:rPr>
          <w:rFonts w:ascii="Calibri" w:hAnsi="Calibri" w:cs="Calibri"/>
        </w:rPr>
        <w:tab/>
      </w:r>
    </w:p>
    <w:p w:rsidR="001617B3" w:rsidRPr="000732AC" w:rsidRDefault="001617B3" w:rsidP="00942EBF">
      <w:pPr>
        <w:rPr>
          <w:rFonts w:ascii="Calibri" w:hAnsi="Calibri" w:cs="Calibri"/>
          <w:b/>
        </w:rPr>
      </w:pPr>
    </w:p>
    <w:p w:rsidR="001617B3" w:rsidRPr="000732AC" w:rsidRDefault="001617B3" w:rsidP="00942EBF">
      <w:pPr>
        <w:tabs>
          <w:tab w:val="left" w:leader="dot" w:pos="9638"/>
        </w:tabs>
        <w:rPr>
          <w:rFonts w:ascii="Calibri" w:hAnsi="Calibri" w:cs="Calibri"/>
          <w:sz w:val="20"/>
          <w:szCs w:val="20"/>
        </w:rPr>
      </w:pPr>
    </w:p>
    <w:p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</w:p>
    <w:p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Czym kierował</w:t>
      </w:r>
      <w:r w:rsidRPr="000732AC">
        <w:rPr>
          <w:rFonts w:ascii="Calibri" w:hAnsi="Calibri" w:cs="Calibri"/>
          <w:b/>
          <w:sz w:val="20"/>
          <w:szCs w:val="20"/>
        </w:rPr>
        <w:t xml:space="preserve">  się</w:t>
      </w:r>
      <w:r>
        <w:rPr>
          <w:rFonts w:ascii="Calibri" w:hAnsi="Calibri" w:cs="Calibri"/>
          <w:b/>
          <w:sz w:val="20"/>
          <w:szCs w:val="20"/>
        </w:rPr>
        <w:t xml:space="preserve"> Pan/Pani</w:t>
      </w:r>
      <w:r w:rsidRPr="000732AC">
        <w:rPr>
          <w:rFonts w:ascii="Calibri" w:hAnsi="Calibri" w:cs="Calibri"/>
          <w:b/>
          <w:sz w:val="20"/>
          <w:szCs w:val="20"/>
        </w:rPr>
        <w:t xml:space="preserve"> przy </w:t>
      </w:r>
      <w:r>
        <w:rPr>
          <w:rFonts w:ascii="Calibri" w:hAnsi="Calibri" w:cs="Calibri"/>
          <w:b/>
          <w:sz w:val="20"/>
          <w:szCs w:val="20"/>
        </w:rPr>
        <w:t>wyborze danego podmiotu jako miejsca</w:t>
      </w:r>
      <w:r w:rsidRPr="000732AC">
        <w:rPr>
          <w:rFonts w:ascii="Calibri" w:hAnsi="Calibri" w:cs="Calibri"/>
          <w:b/>
          <w:sz w:val="20"/>
          <w:szCs w:val="20"/>
        </w:rPr>
        <w:t xml:space="preserve"> odbywania praktyki</w:t>
      </w:r>
      <w:r>
        <w:rPr>
          <w:rFonts w:ascii="Calibri" w:hAnsi="Calibri" w:cs="Calibri"/>
          <w:b/>
          <w:sz w:val="20"/>
          <w:szCs w:val="20"/>
        </w:rPr>
        <w:t xml:space="preserve"> ? (proszę zaznaczyć tylko 1 odpowiedź):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Bliskość miejsca zamieszkania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Zgodność profilu firmy z moimi zainteresowaniami 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Dobra opinia o zakładzie  uzyskana od starszych kolegów/ koleżanek</w:t>
      </w:r>
    </w:p>
    <w:p w:rsidR="001617B3" w:rsidRDefault="001617B3" w:rsidP="00942EBF">
      <w:pPr>
        <w:pStyle w:val="ListParagraph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Chęć zdobycia doświadczenia zawodowego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2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Inne </w:t>
      </w:r>
    </w:p>
    <w:p w:rsidR="001617B3" w:rsidRPr="000732AC" w:rsidRDefault="001617B3" w:rsidP="000806EF">
      <w:pPr>
        <w:pStyle w:val="ListParagraph"/>
        <w:widowControl/>
        <w:tabs>
          <w:tab w:val="left" w:pos="1456"/>
          <w:tab w:val="left" w:leader="dot" w:pos="4536"/>
        </w:tabs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</w:t>
      </w:r>
      <w:r w:rsidRPr="000732AC">
        <w:rPr>
          <w:rFonts w:ascii="Calibri" w:hAnsi="Calibri" w:cs="Calibri"/>
          <w:b/>
          <w:sz w:val="20"/>
          <w:szCs w:val="20"/>
        </w:rPr>
        <w:t>. Czy praktyka w danej</w:t>
      </w:r>
      <w:r>
        <w:rPr>
          <w:rFonts w:ascii="Calibri" w:hAnsi="Calibri" w:cs="Calibri"/>
          <w:b/>
          <w:sz w:val="20"/>
          <w:szCs w:val="20"/>
        </w:rPr>
        <w:t xml:space="preserve"> firmie/jednostce spełniła Pana/Pani</w:t>
      </w:r>
      <w:r w:rsidRPr="000732AC">
        <w:rPr>
          <w:rFonts w:ascii="Calibri" w:hAnsi="Calibri" w:cs="Calibri"/>
          <w:b/>
          <w:sz w:val="20"/>
          <w:szCs w:val="20"/>
        </w:rPr>
        <w:t xml:space="preserve"> oczekiwania</w:t>
      </w:r>
      <w:r>
        <w:rPr>
          <w:rFonts w:ascii="Calibri" w:hAnsi="Calibri" w:cs="Calibri"/>
          <w:b/>
          <w:sz w:val="20"/>
          <w:szCs w:val="20"/>
        </w:rPr>
        <w:t>? (proszę zaznaczyć tylko 1 odpowiedź):</w:t>
      </w:r>
    </w:p>
    <w:p w:rsidR="001617B3" w:rsidRPr="000732AC" w:rsidRDefault="001617B3" w:rsidP="00376F01">
      <w:pPr>
        <w:pStyle w:val="ListParagraph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Zdecydowanie TAK</w:t>
      </w:r>
    </w:p>
    <w:p w:rsidR="001617B3" w:rsidRDefault="001617B3" w:rsidP="00376F01">
      <w:pPr>
        <w:pStyle w:val="ListParagraph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Raczej TAK</w:t>
      </w:r>
    </w:p>
    <w:p w:rsidR="001617B3" w:rsidRPr="000732AC" w:rsidRDefault="001617B3" w:rsidP="00376F01">
      <w:pPr>
        <w:pStyle w:val="ListParagraph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Trudno powiedzieć</w:t>
      </w:r>
    </w:p>
    <w:p w:rsidR="001617B3" w:rsidRPr="000732AC" w:rsidRDefault="001617B3" w:rsidP="00376F01">
      <w:pPr>
        <w:pStyle w:val="ListParagraph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Raczej NIE</w:t>
      </w:r>
    </w:p>
    <w:p w:rsidR="001617B3" w:rsidRPr="00FB0A2F" w:rsidRDefault="001617B3" w:rsidP="00376F01">
      <w:pPr>
        <w:pStyle w:val="ListParagraph"/>
        <w:widowControl/>
        <w:numPr>
          <w:ilvl w:val="1"/>
          <w:numId w:val="5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FB0A2F">
        <w:rPr>
          <w:rFonts w:ascii="Calibri" w:hAnsi="Calibri" w:cs="Calibri"/>
          <w:sz w:val="20"/>
          <w:szCs w:val="20"/>
        </w:rPr>
        <w:t>Zdecydowanie NIE</w:t>
      </w:r>
    </w:p>
    <w:p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</w:p>
    <w:p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</w:t>
      </w:r>
      <w:r w:rsidRPr="000732AC">
        <w:rPr>
          <w:rFonts w:ascii="Calibri" w:hAnsi="Calibri" w:cs="Calibri"/>
          <w:b/>
          <w:sz w:val="20"/>
          <w:szCs w:val="20"/>
        </w:rPr>
        <w:t xml:space="preserve">. Co najbardziej motywowało </w:t>
      </w:r>
      <w:r>
        <w:rPr>
          <w:rFonts w:ascii="Calibri" w:hAnsi="Calibri" w:cs="Calibri"/>
          <w:b/>
          <w:sz w:val="20"/>
          <w:szCs w:val="20"/>
        </w:rPr>
        <w:t>Pana/Panią</w:t>
      </w:r>
      <w:r w:rsidRPr="000732AC">
        <w:rPr>
          <w:rFonts w:ascii="Calibri" w:hAnsi="Calibri" w:cs="Calibri"/>
          <w:b/>
          <w:sz w:val="20"/>
          <w:szCs w:val="20"/>
        </w:rPr>
        <w:t xml:space="preserve"> do pracy w czasie odbywania pr</w:t>
      </w:r>
      <w:r>
        <w:rPr>
          <w:rFonts w:ascii="Calibri" w:hAnsi="Calibri" w:cs="Calibri"/>
          <w:b/>
          <w:sz w:val="20"/>
          <w:szCs w:val="20"/>
        </w:rPr>
        <w:t>aktyki? (proszę zaznaczyć maksymalnie 3 odpowiedzi):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Możliwość zatrudnienia po praktyce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Zainteresowanie  działalnością danej firmy/jednostki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Miła atmosfera pracy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Chęć zdobycia doświadczenia zawodowego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Chęć rozwoju i możliwość uczestnictwa w ciekawych projektach 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Wymogi formalne stawiane przez uczelnię </w:t>
      </w:r>
    </w:p>
    <w:p w:rsidR="001617B3" w:rsidRDefault="001617B3" w:rsidP="00942EBF">
      <w:pPr>
        <w:pStyle w:val="ListParagraph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Możliwość konfrontacji wiedzy ze studiów z praktyką 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4"/>
        </w:numPr>
        <w:suppressAutoHyphens w:val="0"/>
        <w:spacing w:line="360" w:lineRule="auto"/>
        <w:ind w:left="993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Inne (proszę wymienić)</w:t>
      </w:r>
    </w:p>
    <w:p w:rsidR="001617B3" w:rsidRDefault="001617B3" w:rsidP="000806EF">
      <w:pPr>
        <w:pStyle w:val="ListParagraph"/>
        <w:widowControl/>
        <w:tabs>
          <w:tab w:val="left" w:pos="1456"/>
          <w:tab w:val="left" w:leader="dot" w:pos="4536"/>
        </w:tabs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....................................................................................................................................................... </w:t>
      </w:r>
    </w:p>
    <w:p w:rsidR="001617B3" w:rsidRDefault="001617B3" w:rsidP="000806EF">
      <w:pPr>
        <w:pStyle w:val="ListParagraph"/>
        <w:widowControl/>
        <w:tabs>
          <w:tab w:val="left" w:pos="1456"/>
          <w:tab w:val="left" w:leader="dot" w:pos="4536"/>
        </w:tabs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1617B3" w:rsidRDefault="001617B3" w:rsidP="000806EF">
      <w:pPr>
        <w:pStyle w:val="ListParagraph"/>
        <w:widowControl/>
        <w:tabs>
          <w:tab w:val="left" w:pos="1456"/>
          <w:tab w:val="left" w:leader="dot" w:pos="4536"/>
        </w:tabs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1617B3" w:rsidRPr="000732AC" w:rsidRDefault="001617B3" w:rsidP="000806EF">
      <w:pPr>
        <w:pStyle w:val="ListParagraph"/>
        <w:widowControl/>
        <w:tabs>
          <w:tab w:val="left" w:pos="1456"/>
          <w:tab w:val="left" w:leader="dot" w:pos="4536"/>
        </w:tabs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4</w:t>
      </w:r>
      <w:r w:rsidRPr="000732AC">
        <w:rPr>
          <w:rFonts w:ascii="Calibri" w:hAnsi="Calibri" w:cs="Calibri"/>
          <w:b/>
          <w:sz w:val="20"/>
          <w:szCs w:val="20"/>
        </w:rPr>
        <w:t xml:space="preserve">. </w:t>
      </w:r>
      <w:r>
        <w:rPr>
          <w:rFonts w:ascii="Calibri" w:hAnsi="Calibri" w:cs="Calibri"/>
          <w:b/>
          <w:sz w:val="20"/>
          <w:szCs w:val="20"/>
        </w:rPr>
        <w:t>Proszę wskazać obszar, w którym nauczył się Pan/nauczyła się Pani  lub udoskonalił Pan/udoskonaliła Pani  umiejętności w czasie praktyki (wybór wielokrotny)</w:t>
      </w:r>
      <w:r w:rsidRPr="000732AC">
        <w:rPr>
          <w:rFonts w:ascii="Calibri" w:hAnsi="Calibri" w:cs="Calibri"/>
          <w:b/>
          <w:sz w:val="20"/>
          <w:szCs w:val="20"/>
        </w:rPr>
        <w:t>: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Obsługi klienta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Radzenia sobie w trudnych sytuacjach 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Doskonaliłem/łam znajomość języków obcych 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Skonfrontowałem/łam swoją wiedzę teoretyczną z praktyką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Nauczyłem/łam się samodzielnie  podejmować decyzje zawodowe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Nauczyłem/łam się pracy w zespole</w:t>
      </w:r>
    </w:p>
    <w:p w:rsidR="001617B3" w:rsidRDefault="001617B3" w:rsidP="00942EBF">
      <w:pPr>
        <w:pStyle w:val="ListParagraph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Zdobyłem umiejętności i wiedzę, z którymi do tej pory się nie zetknąłem 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6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Inne (proszę wymienić)</w:t>
      </w:r>
    </w:p>
    <w:p w:rsidR="001617B3" w:rsidRDefault="001617B3" w:rsidP="00B339E4">
      <w:pPr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</w:t>
      </w:r>
    </w:p>
    <w:p w:rsidR="001617B3" w:rsidRPr="000732AC" w:rsidRDefault="001617B3" w:rsidP="00B339E4">
      <w:pPr>
        <w:rPr>
          <w:rFonts w:ascii="Calibri" w:hAnsi="Calibri" w:cs="Calibri"/>
          <w:b/>
          <w:sz w:val="20"/>
          <w:szCs w:val="20"/>
        </w:rPr>
      </w:pPr>
    </w:p>
    <w:p w:rsidR="001617B3" w:rsidRPr="000732AC" w:rsidRDefault="001617B3" w:rsidP="00B339E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5</w:t>
      </w:r>
      <w:r w:rsidRPr="000732AC">
        <w:rPr>
          <w:rFonts w:ascii="Calibri" w:hAnsi="Calibri" w:cs="Calibri"/>
          <w:b/>
          <w:sz w:val="20"/>
          <w:szCs w:val="20"/>
        </w:rPr>
        <w:t>. C</w:t>
      </w:r>
      <w:r>
        <w:rPr>
          <w:rFonts w:ascii="Calibri" w:hAnsi="Calibri" w:cs="Calibri"/>
          <w:b/>
          <w:sz w:val="20"/>
          <w:szCs w:val="20"/>
        </w:rPr>
        <w:t>zy uważa Pan/Pani</w:t>
      </w:r>
      <w:r w:rsidRPr="000732AC">
        <w:rPr>
          <w:rFonts w:ascii="Calibri" w:hAnsi="Calibri" w:cs="Calibri"/>
          <w:b/>
          <w:sz w:val="20"/>
          <w:szCs w:val="20"/>
        </w:rPr>
        <w:t>, że odbyc</w:t>
      </w:r>
      <w:r>
        <w:rPr>
          <w:rFonts w:ascii="Calibri" w:hAnsi="Calibri" w:cs="Calibri"/>
          <w:b/>
          <w:sz w:val="20"/>
          <w:szCs w:val="20"/>
        </w:rPr>
        <w:t xml:space="preserve">ie praktyki zawodowej pomoże Panu/Pani </w:t>
      </w:r>
      <w:r w:rsidRPr="000732AC">
        <w:rPr>
          <w:rFonts w:ascii="Calibri" w:hAnsi="Calibri" w:cs="Calibri"/>
          <w:b/>
          <w:sz w:val="20"/>
          <w:szCs w:val="20"/>
        </w:rPr>
        <w:t xml:space="preserve">w znalezieniu pracy? </w:t>
      </w:r>
      <w:r>
        <w:rPr>
          <w:rFonts w:ascii="Calibri" w:hAnsi="Calibri" w:cs="Calibri"/>
          <w:b/>
          <w:sz w:val="20"/>
          <w:szCs w:val="20"/>
        </w:rPr>
        <w:t>(proszę zaznaczyć tylko 1 odpowiedź):</w:t>
      </w:r>
    </w:p>
    <w:p w:rsidR="001617B3" w:rsidRPr="000732AC" w:rsidRDefault="001617B3" w:rsidP="00376F01">
      <w:pPr>
        <w:pStyle w:val="ListParagraph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Zdecydowanie TAK</w:t>
      </w:r>
    </w:p>
    <w:p w:rsidR="001617B3" w:rsidRDefault="001617B3" w:rsidP="00376F01">
      <w:pPr>
        <w:pStyle w:val="ListParagraph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Raczej TAK</w:t>
      </w:r>
    </w:p>
    <w:p w:rsidR="001617B3" w:rsidRPr="000732AC" w:rsidRDefault="001617B3" w:rsidP="00376F01">
      <w:pPr>
        <w:pStyle w:val="ListParagraph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Trudno powiedzieć</w:t>
      </w:r>
    </w:p>
    <w:p w:rsidR="001617B3" w:rsidRPr="000732AC" w:rsidRDefault="001617B3" w:rsidP="00376F01">
      <w:pPr>
        <w:pStyle w:val="ListParagraph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Raczej NIE</w:t>
      </w:r>
    </w:p>
    <w:p w:rsidR="001617B3" w:rsidRPr="00FB0A2F" w:rsidRDefault="001617B3" w:rsidP="00376F01">
      <w:pPr>
        <w:pStyle w:val="ListParagraph"/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B0A2F">
        <w:rPr>
          <w:rFonts w:ascii="Calibri" w:hAnsi="Calibri" w:cs="Calibri"/>
          <w:sz w:val="20"/>
          <w:szCs w:val="20"/>
        </w:rPr>
        <w:t>Zdecydowanie NIE</w:t>
      </w:r>
    </w:p>
    <w:p w:rsidR="001617B3" w:rsidRPr="000732AC" w:rsidRDefault="001617B3" w:rsidP="00B339E4">
      <w:pPr>
        <w:pStyle w:val="ListParagraph"/>
        <w:widowControl/>
        <w:tabs>
          <w:tab w:val="left" w:pos="1418"/>
          <w:tab w:val="left" w:leader="dot" w:pos="4536"/>
        </w:tabs>
        <w:suppressAutoHyphens w:val="0"/>
        <w:spacing w:line="360" w:lineRule="auto"/>
        <w:ind w:left="142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ab/>
      </w:r>
    </w:p>
    <w:p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6. Jak ocenia Pan/Pani</w:t>
      </w:r>
      <w:r w:rsidRPr="000732AC">
        <w:rPr>
          <w:rFonts w:ascii="Calibri" w:hAnsi="Calibri" w:cs="Calibri"/>
          <w:b/>
          <w:sz w:val="20"/>
          <w:szCs w:val="20"/>
        </w:rPr>
        <w:t xml:space="preserve"> merytoryczne podejście i zainteresowanie danej firmy/jednostki praktykantami?</w:t>
      </w:r>
      <w:r>
        <w:rPr>
          <w:rFonts w:ascii="Calibri" w:hAnsi="Calibri" w:cs="Calibri"/>
          <w:b/>
          <w:sz w:val="20"/>
          <w:szCs w:val="20"/>
        </w:rPr>
        <w:t xml:space="preserve"> (wybór wielokrotny):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7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Pomocna opieka i wprowadzenie studenta w zagadnienia zawodowe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7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Możliwość realizacji własnych pomysłów w ramach praktyki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7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Brak jasno sformułowanych zadań i organizacji czasu pracy studenta w trakcie praktyk</w:t>
      </w:r>
    </w:p>
    <w:p w:rsidR="001617B3" w:rsidRDefault="001617B3" w:rsidP="00942EBF">
      <w:pPr>
        <w:pStyle w:val="ListParagraph"/>
        <w:widowControl/>
        <w:numPr>
          <w:ilvl w:val="1"/>
          <w:numId w:val="7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 xml:space="preserve">Praca niezgodna z profilem kierunku studiów </w:t>
      </w:r>
    </w:p>
    <w:p w:rsidR="001617B3" w:rsidRPr="000732AC" w:rsidRDefault="001617B3" w:rsidP="001137B6">
      <w:pPr>
        <w:pStyle w:val="ListParagraph"/>
        <w:widowControl/>
        <w:numPr>
          <w:ilvl w:val="1"/>
          <w:numId w:val="7"/>
        </w:num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Inne (proszę wymienić)</w:t>
      </w:r>
    </w:p>
    <w:p w:rsidR="001617B3" w:rsidRDefault="001617B3" w:rsidP="001137B6">
      <w:pPr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</w:t>
      </w:r>
    </w:p>
    <w:p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</w:p>
    <w:p w:rsidR="001617B3" w:rsidRPr="000732AC" w:rsidRDefault="001617B3" w:rsidP="00942EB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7</w:t>
      </w:r>
      <w:r w:rsidRPr="000732AC">
        <w:rPr>
          <w:rFonts w:ascii="Calibri" w:hAnsi="Calibri" w:cs="Calibri"/>
          <w:b/>
          <w:sz w:val="20"/>
          <w:szCs w:val="20"/>
        </w:rPr>
        <w:t>. C</w:t>
      </w:r>
      <w:r>
        <w:rPr>
          <w:rFonts w:ascii="Calibri" w:hAnsi="Calibri" w:cs="Calibri"/>
          <w:b/>
          <w:sz w:val="20"/>
          <w:szCs w:val="20"/>
        </w:rPr>
        <w:t>zy odbyta praktyka utwierdziła Pana/Panią</w:t>
      </w:r>
      <w:r w:rsidRPr="000732AC">
        <w:rPr>
          <w:rFonts w:ascii="Calibri" w:hAnsi="Calibri" w:cs="Calibri"/>
          <w:b/>
          <w:sz w:val="20"/>
          <w:szCs w:val="20"/>
        </w:rPr>
        <w:t xml:space="preserve"> w prawidłowym wyborze kierunk</w:t>
      </w:r>
      <w:r>
        <w:rPr>
          <w:rFonts w:ascii="Calibri" w:hAnsi="Calibri" w:cs="Calibri"/>
          <w:b/>
          <w:sz w:val="20"/>
          <w:szCs w:val="20"/>
        </w:rPr>
        <w:t>u studiów zgodnym z Państwa</w:t>
      </w:r>
      <w:r w:rsidRPr="000732AC">
        <w:rPr>
          <w:rFonts w:ascii="Calibri" w:hAnsi="Calibri" w:cs="Calibri"/>
          <w:b/>
          <w:sz w:val="20"/>
          <w:szCs w:val="20"/>
        </w:rPr>
        <w:t xml:space="preserve"> zainteresowaniami?</w:t>
      </w:r>
      <w:r>
        <w:rPr>
          <w:rFonts w:ascii="Calibri" w:hAnsi="Calibri" w:cs="Calibri"/>
          <w:b/>
          <w:sz w:val="20"/>
          <w:szCs w:val="20"/>
        </w:rPr>
        <w:t xml:space="preserve"> (proszę zaznaczyć tylko 1 odpowiedź):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Zdecydowanie TAK</w:t>
      </w:r>
    </w:p>
    <w:p w:rsidR="001617B3" w:rsidRDefault="001617B3" w:rsidP="00942EBF">
      <w:pPr>
        <w:pStyle w:val="ListParagraph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Raczej TAK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Trudno powiedzieć</w:t>
      </w:r>
    </w:p>
    <w:p w:rsidR="001617B3" w:rsidRDefault="001617B3" w:rsidP="00942EBF">
      <w:pPr>
        <w:pStyle w:val="ListParagraph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Raczej NIE</w:t>
      </w:r>
    </w:p>
    <w:p w:rsidR="001617B3" w:rsidRPr="000732AC" w:rsidRDefault="001617B3" w:rsidP="00942EBF">
      <w:pPr>
        <w:pStyle w:val="ListParagraph"/>
        <w:widowControl/>
        <w:numPr>
          <w:ilvl w:val="1"/>
          <w:numId w:val="8"/>
        </w:numPr>
        <w:suppressAutoHyphens w:val="0"/>
        <w:spacing w:line="360" w:lineRule="auto"/>
        <w:ind w:hanging="30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Zdecydowanie NIE</w:t>
      </w:r>
    </w:p>
    <w:p w:rsidR="001617B3" w:rsidRPr="000732AC" w:rsidRDefault="001617B3" w:rsidP="00966275">
      <w:pPr>
        <w:tabs>
          <w:tab w:val="center" w:pos="993"/>
          <w:tab w:val="center" w:pos="2835"/>
        </w:tabs>
        <w:rPr>
          <w:rFonts w:ascii="Calibri" w:hAnsi="Calibri" w:cs="Calibri"/>
          <w:sz w:val="20"/>
          <w:szCs w:val="20"/>
        </w:rPr>
      </w:pPr>
    </w:p>
    <w:p w:rsidR="001617B3" w:rsidRPr="000732AC" w:rsidRDefault="001617B3" w:rsidP="00931A0A">
      <w:pPr>
        <w:widowControl/>
        <w:suppressAutoHyphens w:val="0"/>
        <w:rPr>
          <w:rFonts w:ascii="Calibri" w:hAnsi="Calibri" w:cs="Calibri"/>
          <w:b/>
          <w:sz w:val="20"/>
          <w:szCs w:val="20"/>
          <w:lang w:eastAsia="en-US" w:bidi="ar-SA"/>
        </w:rPr>
      </w:pPr>
      <w:r>
        <w:rPr>
          <w:rFonts w:ascii="Calibri" w:hAnsi="Calibri" w:cs="Calibri"/>
          <w:b/>
          <w:sz w:val="20"/>
          <w:szCs w:val="20"/>
        </w:rPr>
        <w:t>8</w:t>
      </w:r>
      <w:r w:rsidRPr="000732AC">
        <w:rPr>
          <w:rFonts w:ascii="Calibri" w:hAnsi="Calibri" w:cs="Calibri"/>
          <w:b/>
          <w:sz w:val="20"/>
          <w:szCs w:val="20"/>
        </w:rPr>
        <w:t xml:space="preserve">. </w:t>
      </w:r>
      <w:r>
        <w:rPr>
          <w:rFonts w:ascii="Calibri" w:hAnsi="Calibri" w:cs="Calibri"/>
          <w:b/>
          <w:sz w:val="20"/>
          <w:szCs w:val="20"/>
          <w:lang w:eastAsia="en-US" w:bidi="ar-SA"/>
        </w:rPr>
        <w:t xml:space="preserve">Czy może </w:t>
      </w:r>
      <w:r w:rsidRPr="000732AC">
        <w:rPr>
          <w:rFonts w:ascii="Calibri" w:hAnsi="Calibri" w:cs="Calibri"/>
          <w:b/>
          <w:sz w:val="20"/>
          <w:szCs w:val="20"/>
          <w:lang w:eastAsia="en-US" w:bidi="ar-SA"/>
        </w:rPr>
        <w:t xml:space="preserve"> </w:t>
      </w:r>
      <w:r>
        <w:rPr>
          <w:rFonts w:ascii="Calibri" w:hAnsi="Calibri" w:cs="Calibri"/>
          <w:b/>
          <w:sz w:val="20"/>
          <w:szCs w:val="20"/>
          <w:lang w:eastAsia="en-US" w:bidi="ar-SA"/>
        </w:rPr>
        <w:t xml:space="preserve">Pan/ Pani </w:t>
      </w:r>
      <w:r w:rsidRPr="000732AC">
        <w:rPr>
          <w:rFonts w:ascii="Calibri" w:hAnsi="Calibri" w:cs="Calibri"/>
          <w:b/>
          <w:sz w:val="20"/>
          <w:szCs w:val="20"/>
          <w:lang w:eastAsia="en-US" w:bidi="ar-SA"/>
        </w:rPr>
        <w:t xml:space="preserve">polecić </w:t>
      </w:r>
      <w:r>
        <w:rPr>
          <w:rFonts w:ascii="Calibri" w:hAnsi="Calibri" w:cs="Calibri"/>
          <w:b/>
          <w:sz w:val="20"/>
          <w:szCs w:val="20"/>
          <w:lang w:eastAsia="en-US" w:bidi="ar-SA"/>
        </w:rPr>
        <w:t>i</w:t>
      </w:r>
      <w:r w:rsidRPr="000732AC">
        <w:rPr>
          <w:rFonts w:ascii="Calibri" w:hAnsi="Calibri" w:cs="Calibri"/>
          <w:b/>
          <w:sz w:val="20"/>
          <w:szCs w:val="20"/>
          <w:lang w:eastAsia="en-US" w:bidi="ar-SA"/>
        </w:rPr>
        <w:t>nstytucję</w:t>
      </w:r>
      <w:r>
        <w:rPr>
          <w:rFonts w:ascii="Calibri" w:hAnsi="Calibri" w:cs="Calibri"/>
          <w:b/>
          <w:sz w:val="20"/>
          <w:szCs w:val="20"/>
          <w:lang w:eastAsia="en-US" w:bidi="ar-SA"/>
        </w:rPr>
        <w:t>,</w:t>
      </w:r>
      <w:r w:rsidRPr="000732AC">
        <w:rPr>
          <w:rFonts w:ascii="Calibri" w:hAnsi="Calibri" w:cs="Calibri"/>
          <w:b/>
          <w:sz w:val="20"/>
          <w:szCs w:val="20"/>
          <w:lang w:eastAsia="en-US" w:bidi="ar-SA"/>
        </w:rPr>
        <w:t xml:space="preserve"> w</w:t>
      </w:r>
      <w:r>
        <w:rPr>
          <w:rFonts w:ascii="Calibri" w:hAnsi="Calibri" w:cs="Calibri"/>
          <w:b/>
          <w:sz w:val="20"/>
          <w:szCs w:val="20"/>
          <w:lang w:eastAsia="en-US" w:bidi="ar-SA"/>
        </w:rPr>
        <w:t xml:space="preserve"> której odbywał Pan/odbywała Pani praktykę</w:t>
      </w:r>
      <w:r w:rsidRPr="000732AC">
        <w:rPr>
          <w:rFonts w:ascii="Calibri" w:hAnsi="Calibri" w:cs="Calibri"/>
          <w:b/>
          <w:sz w:val="20"/>
          <w:szCs w:val="20"/>
          <w:lang w:eastAsia="en-US" w:bidi="ar-SA"/>
        </w:rPr>
        <w:t xml:space="preserve"> młodszym kolegom?</w:t>
      </w:r>
      <w:r>
        <w:rPr>
          <w:rFonts w:ascii="Calibri" w:hAnsi="Calibri" w:cs="Calibri"/>
          <w:b/>
          <w:sz w:val="20"/>
          <w:szCs w:val="20"/>
          <w:lang w:eastAsia="en-US" w:bidi="ar-SA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(proszę zaznaczyć tylko 1 odpowiedź):</w:t>
      </w:r>
    </w:p>
    <w:p w:rsidR="001617B3" w:rsidRDefault="001617B3" w:rsidP="00EC5AFD">
      <w:pPr>
        <w:pStyle w:val="ListParagraph"/>
        <w:widowControl/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a. TAK</w:t>
      </w:r>
      <w:r w:rsidRPr="000732AC">
        <w:rPr>
          <w:rFonts w:ascii="Calibri" w:hAnsi="Calibri" w:cs="Calibri"/>
          <w:sz w:val="20"/>
          <w:szCs w:val="20"/>
        </w:rPr>
        <w:tab/>
      </w:r>
    </w:p>
    <w:p w:rsidR="001617B3" w:rsidRPr="000732AC" w:rsidRDefault="001617B3" w:rsidP="00EC5AFD">
      <w:pPr>
        <w:pStyle w:val="ListParagraph"/>
        <w:widowControl/>
        <w:suppressAutoHyphens w:val="0"/>
        <w:spacing w:line="360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>b. NIE</w:t>
      </w:r>
    </w:p>
    <w:p w:rsidR="001617B3" w:rsidRPr="000732AC" w:rsidRDefault="001617B3" w:rsidP="00966275">
      <w:pPr>
        <w:tabs>
          <w:tab w:val="center" w:pos="993"/>
          <w:tab w:val="center" w:pos="2835"/>
        </w:tabs>
        <w:rPr>
          <w:rFonts w:ascii="Calibri" w:hAnsi="Calibri" w:cs="Calibri"/>
          <w:sz w:val="20"/>
          <w:szCs w:val="20"/>
        </w:rPr>
      </w:pPr>
    </w:p>
    <w:p w:rsidR="001617B3" w:rsidRPr="000732AC" w:rsidRDefault="001617B3" w:rsidP="00966275">
      <w:pPr>
        <w:tabs>
          <w:tab w:val="center" w:pos="993"/>
          <w:tab w:val="center" w:pos="2835"/>
        </w:tabs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9</w:t>
      </w:r>
      <w:r w:rsidRPr="000732AC">
        <w:rPr>
          <w:rFonts w:ascii="Calibri" w:hAnsi="Calibri" w:cs="Calibri"/>
          <w:b/>
          <w:sz w:val="20"/>
          <w:szCs w:val="20"/>
        </w:rPr>
        <w:t>. Własne przemyślenia i spostrzeżenia dotyczące organizacji praktyki i jej przebiegu zarówno w instytucji</w:t>
      </w:r>
      <w:r>
        <w:rPr>
          <w:rFonts w:ascii="Calibri" w:hAnsi="Calibri" w:cs="Calibri"/>
          <w:b/>
          <w:sz w:val="20"/>
          <w:szCs w:val="20"/>
        </w:rPr>
        <w:t>,</w:t>
      </w:r>
      <w:r w:rsidRPr="000732AC">
        <w:rPr>
          <w:rFonts w:ascii="Calibri" w:hAnsi="Calibri" w:cs="Calibri"/>
          <w:b/>
          <w:sz w:val="20"/>
          <w:szCs w:val="20"/>
        </w:rPr>
        <w:t xml:space="preserve"> jak i Uczelni </w:t>
      </w:r>
    </w:p>
    <w:p w:rsidR="001617B3" w:rsidRPr="000732AC" w:rsidRDefault="001617B3" w:rsidP="00931A0A">
      <w:pPr>
        <w:tabs>
          <w:tab w:val="left" w:leader="dot" w:pos="9638"/>
        </w:tabs>
        <w:ind w:left="142"/>
        <w:rPr>
          <w:rFonts w:ascii="Calibri" w:hAnsi="Calibri" w:cs="Calibri"/>
          <w:sz w:val="20"/>
          <w:szCs w:val="20"/>
        </w:rPr>
      </w:pPr>
      <w:r w:rsidRPr="000732AC">
        <w:rPr>
          <w:rFonts w:ascii="Calibri" w:hAnsi="Calibri" w:cs="Calibri"/>
          <w:sz w:val="20"/>
          <w:szCs w:val="20"/>
        </w:rPr>
        <w:tab/>
      </w:r>
    </w:p>
    <w:p w:rsidR="001617B3" w:rsidRDefault="001617B3" w:rsidP="004C3F82">
      <w:pPr>
        <w:tabs>
          <w:tab w:val="left" w:leader="dot" w:pos="9638"/>
        </w:tabs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1617B3" w:rsidRPr="00BF1557" w:rsidRDefault="001617B3" w:rsidP="004C3F82">
      <w:pPr>
        <w:tabs>
          <w:tab w:val="left" w:leader="dot" w:pos="9638"/>
        </w:tabs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sectPr w:rsidR="001617B3" w:rsidRPr="00BF1557" w:rsidSect="00D11D52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7B3" w:rsidRDefault="001617B3" w:rsidP="002A3C30">
      <w:r>
        <w:separator/>
      </w:r>
    </w:p>
  </w:endnote>
  <w:endnote w:type="continuationSeparator" w:id="0">
    <w:p w:rsidR="001617B3" w:rsidRDefault="001617B3" w:rsidP="002A3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B3" w:rsidRPr="000732AC" w:rsidRDefault="001617B3">
    <w:pPr>
      <w:pStyle w:val="Footer"/>
      <w:jc w:val="right"/>
      <w:rPr>
        <w:rFonts w:ascii="Calibri" w:hAnsi="Calibri" w:cs="Calibri"/>
        <w:sz w:val="20"/>
        <w:szCs w:val="20"/>
      </w:rPr>
    </w:pPr>
    <w:r w:rsidRPr="000732AC">
      <w:rPr>
        <w:rFonts w:ascii="Calibri" w:hAnsi="Calibri" w:cs="Calibri"/>
        <w:sz w:val="20"/>
        <w:szCs w:val="20"/>
      </w:rPr>
      <w:t xml:space="preserve">Strona </w:t>
    </w:r>
    <w:r w:rsidRPr="000732AC">
      <w:rPr>
        <w:rFonts w:ascii="Calibri" w:hAnsi="Calibri" w:cs="Calibri"/>
        <w:b/>
        <w:bCs/>
        <w:sz w:val="20"/>
        <w:szCs w:val="20"/>
      </w:rPr>
      <w:fldChar w:fldCharType="begin"/>
    </w:r>
    <w:r w:rsidRPr="000732AC">
      <w:rPr>
        <w:rFonts w:ascii="Calibri" w:hAnsi="Calibri" w:cs="Calibri"/>
        <w:b/>
        <w:bCs/>
        <w:sz w:val="20"/>
        <w:szCs w:val="20"/>
      </w:rPr>
      <w:instrText>PAGE</w:instrText>
    </w:r>
    <w:r w:rsidRPr="000732AC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2</w:t>
    </w:r>
    <w:r w:rsidRPr="000732AC">
      <w:rPr>
        <w:rFonts w:ascii="Calibri" w:hAnsi="Calibri" w:cs="Calibri"/>
        <w:b/>
        <w:bCs/>
        <w:sz w:val="20"/>
        <w:szCs w:val="20"/>
      </w:rPr>
      <w:fldChar w:fldCharType="end"/>
    </w:r>
    <w:r w:rsidRPr="000732AC">
      <w:rPr>
        <w:rFonts w:ascii="Calibri" w:hAnsi="Calibri" w:cs="Calibri"/>
        <w:sz w:val="20"/>
        <w:szCs w:val="20"/>
      </w:rPr>
      <w:t xml:space="preserve"> z </w:t>
    </w:r>
    <w:r w:rsidRPr="000732AC">
      <w:rPr>
        <w:rFonts w:ascii="Calibri" w:hAnsi="Calibri" w:cs="Calibri"/>
        <w:b/>
        <w:bCs/>
        <w:sz w:val="20"/>
        <w:szCs w:val="20"/>
      </w:rPr>
      <w:fldChar w:fldCharType="begin"/>
    </w:r>
    <w:r w:rsidRPr="000732AC">
      <w:rPr>
        <w:rFonts w:ascii="Calibri" w:hAnsi="Calibri" w:cs="Calibri"/>
        <w:b/>
        <w:bCs/>
        <w:sz w:val="20"/>
        <w:szCs w:val="20"/>
      </w:rPr>
      <w:instrText>NUMPAGES</w:instrText>
    </w:r>
    <w:r w:rsidRPr="000732AC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3</w:t>
    </w:r>
    <w:r w:rsidRPr="000732AC">
      <w:rPr>
        <w:rFonts w:ascii="Calibri" w:hAnsi="Calibri" w:cs="Calibri"/>
        <w:b/>
        <w:bCs/>
        <w:sz w:val="20"/>
        <w:szCs w:val="20"/>
      </w:rPr>
      <w:fldChar w:fldCharType="end"/>
    </w:r>
  </w:p>
  <w:p w:rsidR="001617B3" w:rsidRDefault="001617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B3" w:rsidRPr="000732AC" w:rsidRDefault="001617B3">
    <w:pPr>
      <w:pStyle w:val="Footer"/>
      <w:jc w:val="right"/>
      <w:rPr>
        <w:rFonts w:ascii="Calibri" w:hAnsi="Calibri" w:cs="Calibri"/>
        <w:sz w:val="20"/>
      </w:rPr>
    </w:pPr>
    <w:r w:rsidRPr="000732AC">
      <w:rPr>
        <w:rFonts w:ascii="Calibri" w:hAnsi="Calibri" w:cs="Calibri"/>
        <w:sz w:val="20"/>
      </w:rPr>
      <w:t xml:space="preserve">Strona </w:t>
    </w:r>
    <w:r w:rsidRPr="000732AC">
      <w:rPr>
        <w:rFonts w:ascii="Calibri" w:hAnsi="Calibri" w:cs="Calibri"/>
        <w:b/>
        <w:bCs/>
        <w:sz w:val="20"/>
      </w:rPr>
      <w:fldChar w:fldCharType="begin"/>
    </w:r>
    <w:r w:rsidRPr="000732AC">
      <w:rPr>
        <w:rFonts w:ascii="Calibri" w:hAnsi="Calibri" w:cs="Calibri"/>
        <w:b/>
        <w:bCs/>
        <w:sz w:val="20"/>
      </w:rPr>
      <w:instrText>PAGE</w:instrText>
    </w:r>
    <w:r w:rsidRPr="000732AC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3</w:t>
    </w:r>
    <w:r w:rsidRPr="000732AC">
      <w:rPr>
        <w:rFonts w:ascii="Calibri" w:hAnsi="Calibri" w:cs="Calibri"/>
        <w:b/>
        <w:bCs/>
        <w:sz w:val="20"/>
      </w:rPr>
      <w:fldChar w:fldCharType="end"/>
    </w:r>
    <w:r w:rsidRPr="000732AC">
      <w:rPr>
        <w:rFonts w:ascii="Calibri" w:hAnsi="Calibri" w:cs="Calibri"/>
        <w:sz w:val="20"/>
      </w:rPr>
      <w:t xml:space="preserve"> z </w:t>
    </w:r>
    <w:r w:rsidRPr="000732AC">
      <w:rPr>
        <w:rFonts w:ascii="Calibri" w:hAnsi="Calibri" w:cs="Calibri"/>
        <w:b/>
        <w:bCs/>
        <w:sz w:val="20"/>
      </w:rPr>
      <w:fldChar w:fldCharType="begin"/>
    </w:r>
    <w:r w:rsidRPr="000732AC">
      <w:rPr>
        <w:rFonts w:ascii="Calibri" w:hAnsi="Calibri" w:cs="Calibri"/>
        <w:b/>
        <w:bCs/>
        <w:sz w:val="20"/>
      </w:rPr>
      <w:instrText>NUMPAGES</w:instrText>
    </w:r>
    <w:r w:rsidRPr="000732AC">
      <w:rPr>
        <w:rFonts w:ascii="Calibri" w:hAnsi="Calibri" w:cs="Calibri"/>
        <w:b/>
        <w:bCs/>
        <w:sz w:val="20"/>
      </w:rPr>
      <w:fldChar w:fldCharType="separate"/>
    </w:r>
    <w:r>
      <w:rPr>
        <w:rFonts w:ascii="Calibri" w:hAnsi="Calibri" w:cs="Calibri"/>
        <w:b/>
        <w:bCs/>
        <w:noProof/>
        <w:sz w:val="20"/>
      </w:rPr>
      <w:t>3</w:t>
    </w:r>
    <w:r w:rsidRPr="000732AC">
      <w:rPr>
        <w:rFonts w:ascii="Calibri" w:hAnsi="Calibri" w:cs="Calibri"/>
        <w:b/>
        <w:bCs/>
        <w:sz w:val="20"/>
      </w:rPr>
      <w:fldChar w:fldCharType="end"/>
    </w:r>
  </w:p>
  <w:p w:rsidR="001617B3" w:rsidRDefault="001617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7B3" w:rsidRDefault="001617B3" w:rsidP="002A3C30">
      <w:r>
        <w:separator/>
      </w:r>
    </w:p>
  </w:footnote>
  <w:footnote w:type="continuationSeparator" w:id="0">
    <w:p w:rsidR="001617B3" w:rsidRDefault="001617B3" w:rsidP="002A3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3" w:type="dxa"/>
      <w:jc w:val="center"/>
      <w:tblBorders>
        <w:top w:val="single" w:sz="6" w:space="0" w:color="auto"/>
        <w:left w:val="single" w:sz="8" w:space="0" w:color="auto"/>
        <w:bottom w:val="single" w:sz="6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491"/>
      <w:gridCol w:w="5003"/>
      <w:gridCol w:w="1477"/>
      <w:gridCol w:w="1242"/>
    </w:tblGrid>
    <w:tr w:rsidR="001617B3" w:rsidTr="00B704CA">
      <w:trPr>
        <w:jc w:val="center"/>
      </w:trPr>
      <w:tc>
        <w:tcPr>
          <w:tcW w:w="1492" w:type="dxa"/>
          <w:tcBorders>
            <w:top w:val="single" w:sz="6" w:space="0" w:color="auto"/>
          </w:tcBorders>
          <w:vAlign w:val="center"/>
        </w:tcPr>
        <w:p w:rsidR="001617B3" w:rsidRPr="001667AF" w:rsidRDefault="001617B3" w:rsidP="00B704CA">
          <w:pPr>
            <w:pStyle w:val="BodyText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5030A8">
            <w:rPr>
              <w:rFonts w:ascii="Garamond" w:hAnsi="Garamond"/>
              <w:noProof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7" type="#_x0000_t75" style="width:30pt;height:47.25pt;visibility:visible">
                <v:imagedata r:id="rId1" o:title="" cropleft="10446f" cropright="8800f"/>
              </v:shape>
            </w:pict>
          </w:r>
        </w:p>
      </w:tc>
      <w:tc>
        <w:tcPr>
          <w:tcW w:w="7721" w:type="dxa"/>
          <w:gridSpan w:val="3"/>
          <w:tcBorders>
            <w:top w:val="single" w:sz="6" w:space="0" w:color="auto"/>
          </w:tcBorders>
          <w:vAlign w:val="center"/>
        </w:tcPr>
        <w:p w:rsidR="001617B3" w:rsidRPr="00B704CA" w:rsidRDefault="001617B3" w:rsidP="00B704CA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B704CA">
            <w:rPr>
              <w:rFonts w:ascii="Garamond" w:hAnsi="Garamond"/>
              <w:b/>
              <w:color w:val="000000"/>
            </w:rPr>
            <w:t>UNIWERSYTET ROLNICZY</w:t>
          </w:r>
          <w:r w:rsidRPr="00B704CA">
            <w:rPr>
              <w:rFonts w:ascii="Garamond" w:hAnsi="Garamond"/>
              <w:b/>
              <w:color w:val="000000"/>
            </w:rPr>
            <w:br/>
            <w:t>im. Hugona Kołłątaja w Krakowie</w:t>
          </w:r>
        </w:p>
        <w:p w:rsidR="001617B3" w:rsidRPr="001667AF" w:rsidRDefault="001617B3" w:rsidP="00B704CA">
          <w:pPr>
            <w:pStyle w:val="BodyText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1667AF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1617B3" w:rsidTr="00B704CA">
      <w:trPr>
        <w:trHeight w:val="1273"/>
        <w:jc w:val="center"/>
      </w:trPr>
      <w:tc>
        <w:tcPr>
          <w:tcW w:w="1492" w:type="dxa"/>
          <w:tcBorders>
            <w:bottom w:val="single" w:sz="6" w:space="0" w:color="auto"/>
          </w:tcBorders>
          <w:vAlign w:val="center"/>
        </w:tcPr>
        <w:p w:rsidR="001617B3" w:rsidRPr="001667AF" w:rsidRDefault="001617B3" w:rsidP="00B704CA">
          <w:pPr>
            <w:pStyle w:val="BodyText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5030A8">
            <w:rPr>
              <w:sz w:val="32"/>
            </w:rPr>
            <w:pict>
              <v:shape id="_x0000_i1028" type="#_x0000_t75" alt="Wydział Rolniczo-Ekonomiczny" style="width:39.75pt;height:39.75pt">
                <v:imagedata r:id="rId2" r:href="rId3"/>
              </v:shape>
            </w:pict>
          </w:r>
        </w:p>
      </w:tc>
      <w:tc>
        <w:tcPr>
          <w:tcW w:w="5013" w:type="dxa"/>
          <w:tcBorders>
            <w:bottom w:val="single" w:sz="6" w:space="0" w:color="auto"/>
          </w:tcBorders>
          <w:vAlign w:val="center"/>
        </w:tcPr>
        <w:p w:rsidR="001617B3" w:rsidRPr="00B704CA" w:rsidRDefault="001617B3" w:rsidP="00B704CA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7</w:t>
          </w:r>
          <w:r w:rsidRPr="00B704CA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>do PROCEDURY WYDZIAŁOWEJ PW-03</w:t>
          </w:r>
          <w:r w:rsidRPr="00B704CA">
            <w:rPr>
              <w:rFonts w:ascii="Garamond" w:hAnsi="Garamond"/>
              <w:b/>
              <w:sz w:val="20"/>
              <w:szCs w:val="20"/>
            </w:rPr>
            <w:t>:</w:t>
          </w:r>
        </w:p>
        <w:p w:rsidR="001617B3" w:rsidRPr="001667AF" w:rsidRDefault="001617B3" w:rsidP="00B704CA">
          <w:pPr>
            <w:pStyle w:val="BodyText"/>
            <w:spacing w:after="80"/>
            <w:jc w:val="center"/>
            <w:rPr>
              <w:rFonts w:ascii="Garamond" w:hAnsi="Garamond"/>
              <w:bCs/>
            </w:rPr>
          </w:pPr>
          <w:r w:rsidRPr="001667AF">
            <w:rPr>
              <w:rFonts w:ascii="Garamond" w:hAnsi="Garamond"/>
              <w:bCs/>
            </w:rPr>
            <w:t xml:space="preserve">Praktyka programowa </w:t>
          </w:r>
        </w:p>
        <w:p w:rsidR="001617B3" w:rsidRPr="001667AF" w:rsidRDefault="001617B3" w:rsidP="00B704CA">
          <w:pPr>
            <w:pStyle w:val="BodyText"/>
            <w:spacing w:after="80"/>
            <w:jc w:val="center"/>
            <w:rPr>
              <w:rFonts w:ascii="Garamond" w:hAnsi="Garamond"/>
              <w:bCs/>
              <w:vertAlign w:val="superscript"/>
            </w:rPr>
          </w:pPr>
          <w:r w:rsidRPr="001667AF">
            <w:rPr>
              <w:rFonts w:ascii="Garamond" w:hAnsi="Garamond"/>
              <w:bCs/>
            </w:rPr>
            <w:t xml:space="preserve"> (URK/USZJK/WR-E/PW-03/Z-7)</w:t>
          </w:r>
        </w:p>
      </w:tc>
      <w:tc>
        <w:tcPr>
          <w:tcW w:w="1465" w:type="dxa"/>
          <w:tcBorders>
            <w:bottom w:val="single" w:sz="6" w:space="0" w:color="auto"/>
          </w:tcBorders>
          <w:vAlign w:val="center"/>
        </w:tcPr>
        <w:p w:rsidR="001617B3" w:rsidRPr="001667AF" w:rsidRDefault="001617B3" w:rsidP="00B704CA">
          <w:pPr>
            <w:pStyle w:val="BodyText"/>
            <w:spacing w:after="80"/>
            <w:jc w:val="center"/>
            <w:rPr>
              <w:rFonts w:ascii="Garamond" w:hAnsi="Garamond"/>
              <w:bCs/>
            </w:rPr>
          </w:pPr>
          <w:r w:rsidRPr="001667AF">
            <w:rPr>
              <w:rFonts w:ascii="Garamond" w:hAnsi="Garamond"/>
              <w:bCs/>
            </w:rPr>
            <w:t xml:space="preserve">Wydział Ekonomiczno-Rolniczy </w:t>
          </w:r>
        </w:p>
      </w:tc>
      <w:tc>
        <w:tcPr>
          <w:tcW w:w="1243" w:type="dxa"/>
          <w:tcBorders>
            <w:bottom w:val="single" w:sz="6" w:space="0" w:color="auto"/>
          </w:tcBorders>
          <w:vAlign w:val="center"/>
        </w:tcPr>
        <w:p w:rsidR="001617B3" w:rsidRPr="001667AF" w:rsidRDefault="001617B3" w:rsidP="00B704CA">
          <w:pPr>
            <w:pStyle w:val="BodyText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1667AF">
            <w:rPr>
              <w:rFonts w:ascii="Garamond" w:hAnsi="Garamond"/>
              <w:sz w:val="18"/>
              <w:szCs w:val="18"/>
            </w:rPr>
            <w:t>Data wydania:</w:t>
          </w:r>
        </w:p>
        <w:p w:rsidR="001617B3" w:rsidRPr="001667AF" w:rsidRDefault="001617B3" w:rsidP="00B704CA">
          <w:pPr>
            <w:pStyle w:val="BodyText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 w:rsidRPr="001667AF">
            <w:rPr>
              <w:rFonts w:ascii="Garamond" w:hAnsi="Garamond"/>
              <w:szCs w:val="18"/>
            </w:rPr>
            <w:t>01.10.2024 r.</w:t>
          </w:r>
        </w:p>
      </w:tc>
    </w:tr>
  </w:tbl>
  <w:p w:rsidR="001617B3" w:rsidRDefault="001617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3" w:type="dxa"/>
      <w:jc w:val="center"/>
      <w:tblBorders>
        <w:top w:val="single" w:sz="6" w:space="0" w:color="auto"/>
        <w:left w:val="single" w:sz="8" w:space="0" w:color="auto"/>
        <w:bottom w:val="single" w:sz="6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384"/>
      <w:gridCol w:w="5013"/>
      <w:gridCol w:w="1465"/>
      <w:gridCol w:w="1243"/>
    </w:tblGrid>
    <w:tr w:rsidR="001617B3" w:rsidTr="00B704CA">
      <w:trPr>
        <w:jc w:val="center"/>
      </w:trPr>
      <w:tc>
        <w:tcPr>
          <w:tcW w:w="1492" w:type="dxa"/>
          <w:tcBorders>
            <w:top w:val="single" w:sz="6" w:space="0" w:color="auto"/>
          </w:tcBorders>
          <w:vAlign w:val="center"/>
        </w:tcPr>
        <w:p w:rsidR="001617B3" w:rsidRPr="001667AF" w:rsidRDefault="001617B3" w:rsidP="00B704CA">
          <w:pPr>
            <w:pStyle w:val="BodyText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5030A8">
            <w:rPr>
              <w:rFonts w:ascii="Garamond" w:hAnsi="Garamond"/>
              <w:noProof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i1031" type="#_x0000_t75" style="width:30pt;height:47.25pt;visibility:visible">
                <v:imagedata r:id="rId1" o:title="" cropleft="10446f" cropright="8800f"/>
              </v:shape>
            </w:pict>
          </w:r>
        </w:p>
      </w:tc>
      <w:tc>
        <w:tcPr>
          <w:tcW w:w="7721" w:type="dxa"/>
          <w:gridSpan w:val="3"/>
          <w:tcBorders>
            <w:top w:val="single" w:sz="6" w:space="0" w:color="auto"/>
          </w:tcBorders>
          <w:vAlign w:val="center"/>
        </w:tcPr>
        <w:p w:rsidR="001617B3" w:rsidRPr="00B704CA" w:rsidRDefault="001617B3" w:rsidP="00B704CA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B704CA">
            <w:rPr>
              <w:rFonts w:ascii="Garamond" w:hAnsi="Garamond"/>
              <w:b/>
              <w:color w:val="000000"/>
            </w:rPr>
            <w:t>UNIWERSYTET ROLNICZY</w:t>
          </w:r>
          <w:r w:rsidRPr="00B704CA">
            <w:rPr>
              <w:rFonts w:ascii="Garamond" w:hAnsi="Garamond"/>
              <w:b/>
              <w:color w:val="000000"/>
            </w:rPr>
            <w:br/>
            <w:t>im. Hugona Kołłątaja w Krakowie</w:t>
          </w:r>
        </w:p>
        <w:p w:rsidR="001617B3" w:rsidRPr="001667AF" w:rsidRDefault="001617B3" w:rsidP="00B704CA">
          <w:pPr>
            <w:pStyle w:val="BodyText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1667AF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1617B3" w:rsidTr="00B704CA">
      <w:trPr>
        <w:trHeight w:val="1273"/>
        <w:jc w:val="center"/>
      </w:trPr>
      <w:tc>
        <w:tcPr>
          <w:tcW w:w="1492" w:type="dxa"/>
          <w:tcBorders>
            <w:bottom w:val="single" w:sz="6" w:space="0" w:color="auto"/>
          </w:tcBorders>
          <w:vAlign w:val="center"/>
        </w:tcPr>
        <w:p w:rsidR="001617B3" w:rsidRPr="001667AF" w:rsidRDefault="001617B3" w:rsidP="00B704CA">
          <w:pPr>
            <w:pStyle w:val="BodyText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5030A8">
            <w:rPr>
              <w:sz w:val="32"/>
            </w:rPr>
            <w:pict>
              <v:shape id="_x0000_i1032" type="#_x0000_t75" alt="Wydział Rolniczo-Ekonomiczny" style="width:39.75pt;height:39.75pt">
                <v:imagedata r:id="rId3" r:href="rId2"/>
              </v:shape>
            </w:pict>
          </w:r>
        </w:p>
      </w:tc>
      <w:tc>
        <w:tcPr>
          <w:tcW w:w="5013" w:type="dxa"/>
          <w:tcBorders>
            <w:bottom w:val="single" w:sz="6" w:space="0" w:color="auto"/>
          </w:tcBorders>
          <w:vAlign w:val="center"/>
        </w:tcPr>
        <w:p w:rsidR="001617B3" w:rsidRPr="00B704CA" w:rsidRDefault="001617B3" w:rsidP="00B704CA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7</w:t>
          </w:r>
          <w:r w:rsidRPr="00B704CA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B704CA">
            <w:rPr>
              <w:rFonts w:ascii="Garamond" w:hAnsi="Garamond"/>
              <w:b/>
              <w:sz w:val="20"/>
              <w:szCs w:val="20"/>
            </w:rPr>
            <w:t xml:space="preserve">do PROCEDURY </w:t>
          </w:r>
          <w:r>
            <w:rPr>
              <w:rFonts w:ascii="Garamond" w:hAnsi="Garamond"/>
              <w:b/>
              <w:sz w:val="20"/>
              <w:szCs w:val="20"/>
            </w:rPr>
            <w:t>WYDZIAŁOWEJ PW-03</w:t>
          </w:r>
          <w:r w:rsidRPr="00B704CA">
            <w:rPr>
              <w:rFonts w:ascii="Garamond" w:hAnsi="Garamond"/>
              <w:b/>
              <w:sz w:val="20"/>
              <w:szCs w:val="20"/>
            </w:rPr>
            <w:t>:</w:t>
          </w:r>
        </w:p>
        <w:p w:rsidR="001617B3" w:rsidRPr="001667AF" w:rsidRDefault="001617B3" w:rsidP="00B704CA">
          <w:pPr>
            <w:pStyle w:val="BodyText"/>
            <w:spacing w:after="80"/>
            <w:jc w:val="center"/>
            <w:rPr>
              <w:rFonts w:ascii="Garamond" w:hAnsi="Garamond"/>
              <w:bCs/>
            </w:rPr>
          </w:pPr>
          <w:r w:rsidRPr="001667AF">
            <w:rPr>
              <w:rFonts w:ascii="Garamond" w:hAnsi="Garamond"/>
              <w:bCs/>
            </w:rPr>
            <w:t xml:space="preserve">Praktyka programowa </w:t>
          </w:r>
        </w:p>
        <w:p w:rsidR="001617B3" w:rsidRPr="001667AF" w:rsidRDefault="001617B3" w:rsidP="00B704CA">
          <w:pPr>
            <w:pStyle w:val="BodyText"/>
            <w:spacing w:after="80"/>
            <w:jc w:val="center"/>
            <w:rPr>
              <w:rFonts w:ascii="Garamond" w:hAnsi="Garamond"/>
              <w:bCs/>
              <w:vertAlign w:val="superscript"/>
            </w:rPr>
          </w:pPr>
          <w:r w:rsidRPr="001667AF">
            <w:rPr>
              <w:rFonts w:ascii="Garamond" w:hAnsi="Garamond"/>
              <w:bCs/>
            </w:rPr>
            <w:t xml:space="preserve"> (URK/USZJK/WR-E/PW-03/Z-7)</w:t>
          </w:r>
        </w:p>
      </w:tc>
      <w:tc>
        <w:tcPr>
          <w:tcW w:w="1465" w:type="dxa"/>
          <w:tcBorders>
            <w:bottom w:val="single" w:sz="6" w:space="0" w:color="auto"/>
          </w:tcBorders>
          <w:vAlign w:val="center"/>
        </w:tcPr>
        <w:p w:rsidR="001617B3" w:rsidRPr="001667AF" w:rsidRDefault="001617B3" w:rsidP="00B704CA">
          <w:pPr>
            <w:pStyle w:val="BodyText"/>
            <w:spacing w:after="80"/>
            <w:jc w:val="center"/>
            <w:rPr>
              <w:rFonts w:ascii="Garamond" w:hAnsi="Garamond"/>
              <w:bCs/>
            </w:rPr>
          </w:pPr>
          <w:r w:rsidRPr="001667AF">
            <w:rPr>
              <w:rFonts w:ascii="Garamond" w:hAnsi="Garamond"/>
              <w:bCs/>
            </w:rPr>
            <w:t xml:space="preserve">Wydział Rolniczo-Ekonomiczny </w:t>
          </w:r>
        </w:p>
      </w:tc>
      <w:tc>
        <w:tcPr>
          <w:tcW w:w="1243" w:type="dxa"/>
          <w:tcBorders>
            <w:bottom w:val="single" w:sz="6" w:space="0" w:color="auto"/>
          </w:tcBorders>
          <w:vAlign w:val="center"/>
        </w:tcPr>
        <w:p w:rsidR="001617B3" w:rsidRPr="001667AF" w:rsidRDefault="001617B3" w:rsidP="00B704CA">
          <w:pPr>
            <w:pStyle w:val="BodyText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1667AF">
            <w:rPr>
              <w:rFonts w:ascii="Garamond" w:hAnsi="Garamond"/>
              <w:sz w:val="18"/>
              <w:szCs w:val="18"/>
            </w:rPr>
            <w:t>Data wydania:</w:t>
          </w:r>
        </w:p>
        <w:p w:rsidR="001617B3" w:rsidRPr="001667AF" w:rsidRDefault="001617B3" w:rsidP="00FF7204">
          <w:pPr>
            <w:pStyle w:val="BodyText"/>
            <w:spacing w:after="60"/>
            <w:rPr>
              <w:rFonts w:ascii="Garamond" w:hAnsi="Garamond"/>
              <w:sz w:val="18"/>
              <w:szCs w:val="18"/>
            </w:rPr>
          </w:pPr>
          <w:r w:rsidRPr="001667AF">
            <w:rPr>
              <w:rFonts w:ascii="Garamond" w:hAnsi="Garamond"/>
              <w:szCs w:val="18"/>
            </w:rPr>
            <w:t>01.10.2024 r.</w:t>
          </w:r>
        </w:p>
      </w:tc>
    </w:tr>
  </w:tbl>
  <w:p w:rsidR="001617B3" w:rsidRDefault="001617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4EBC"/>
    <w:multiLevelType w:val="multilevel"/>
    <w:tmpl w:val="FEA23EF6"/>
    <w:lvl w:ilvl="0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23773B4E"/>
    <w:multiLevelType w:val="hybridMultilevel"/>
    <w:tmpl w:val="B506142C"/>
    <w:lvl w:ilvl="0" w:tplc="04150019">
      <w:start w:val="1"/>
      <w:numFmt w:val="lowerLetter"/>
      <w:lvlText w:val="%1."/>
      <w:lvlJc w:val="left"/>
      <w:pPr>
        <w:ind w:left="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">
    <w:nsid w:val="277861DC"/>
    <w:multiLevelType w:val="hybridMultilevel"/>
    <w:tmpl w:val="08BE9E90"/>
    <w:lvl w:ilvl="0" w:tplc="04150019">
      <w:start w:val="1"/>
      <w:numFmt w:val="lowerLetter"/>
      <w:lvlText w:val="%1."/>
      <w:lvlJc w:val="left"/>
      <w:pPr>
        <w:ind w:left="10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3">
    <w:nsid w:val="282F456B"/>
    <w:multiLevelType w:val="hybridMultilevel"/>
    <w:tmpl w:val="967462E6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38AC55CE"/>
    <w:multiLevelType w:val="hybridMultilevel"/>
    <w:tmpl w:val="1C0AF788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3B9572F7"/>
    <w:multiLevelType w:val="multilevel"/>
    <w:tmpl w:val="22CA1456"/>
    <w:lvl w:ilvl="0">
      <w:start w:val="1"/>
      <w:numFmt w:val="lowerLetter"/>
      <w:lvlText w:val="%1."/>
      <w:lvlJc w:val="left"/>
      <w:pPr>
        <w:ind w:left="2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6">
    <w:nsid w:val="40110364"/>
    <w:multiLevelType w:val="hybridMultilevel"/>
    <w:tmpl w:val="A2AE9F1A"/>
    <w:lvl w:ilvl="0" w:tplc="04150019">
      <w:start w:val="1"/>
      <w:numFmt w:val="lowerLetter"/>
      <w:lvlText w:val="%1."/>
      <w:lvlJc w:val="left"/>
      <w:pPr>
        <w:ind w:left="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7">
    <w:nsid w:val="4957573D"/>
    <w:multiLevelType w:val="hybridMultilevel"/>
    <w:tmpl w:val="5CF24784"/>
    <w:lvl w:ilvl="0" w:tplc="04150019">
      <w:start w:val="1"/>
      <w:numFmt w:val="lowerLetter"/>
      <w:lvlText w:val="%1."/>
      <w:lvlJc w:val="left"/>
      <w:pPr>
        <w:ind w:left="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915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8">
    <w:nsid w:val="4D590276"/>
    <w:multiLevelType w:val="hybridMultilevel"/>
    <w:tmpl w:val="37B6B0CE"/>
    <w:lvl w:ilvl="0" w:tplc="04150019">
      <w:start w:val="1"/>
      <w:numFmt w:val="lowerLetter"/>
      <w:lvlText w:val="%1."/>
      <w:lvlJc w:val="left"/>
      <w:pPr>
        <w:ind w:left="10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9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CE3B59"/>
    <w:multiLevelType w:val="hybridMultilevel"/>
    <w:tmpl w:val="EB3C1BAE"/>
    <w:lvl w:ilvl="0" w:tplc="04150019">
      <w:start w:val="1"/>
      <w:numFmt w:val="lowerLetter"/>
      <w:lvlText w:val="%1."/>
      <w:lvlJc w:val="left"/>
      <w:pPr>
        <w:ind w:left="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1">
    <w:nsid w:val="76A30BD4"/>
    <w:multiLevelType w:val="hybridMultilevel"/>
    <w:tmpl w:val="FEA23EF6"/>
    <w:lvl w:ilvl="0" w:tplc="041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7E8C0BFD"/>
    <w:multiLevelType w:val="multilevel"/>
    <w:tmpl w:val="5CF24784"/>
    <w:lvl w:ilvl="0">
      <w:start w:val="1"/>
      <w:numFmt w:val="lowerLetter"/>
      <w:lvlText w:val="%1."/>
      <w:lvlJc w:val="left"/>
      <w:pPr>
        <w:ind w:left="2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9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C32"/>
    <w:rsid w:val="0004326E"/>
    <w:rsid w:val="000732AC"/>
    <w:rsid w:val="000806EF"/>
    <w:rsid w:val="00080861"/>
    <w:rsid w:val="000A75B9"/>
    <w:rsid w:val="000C6E4E"/>
    <w:rsid w:val="000E1676"/>
    <w:rsid w:val="001137B6"/>
    <w:rsid w:val="00121DCE"/>
    <w:rsid w:val="00132E4C"/>
    <w:rsid w:val="00143AFB"/>
    <w:rsid w:val="001617B3"/>
    <w:rsid w:val="001667AF"/>
    <w:rsid w:val="001B237E"/>
    <w:rsid w:val="001F5314"/>
    <w:rsid w:val="00206539"/>
    <w:rsid w:val="00221727"/>
    <w:rsid w:val="002547E5"/>
    <w:rsid w:val="002A3C30"/>
    <w:rsid w:val="002E29F3"/>
    <w:rsid w:val="00376F01"/>
    <w:rsid w:val="00384BCD"/>
    <w:rsid w:val="00396317"/>
    <w:rsid w:val="003C0F75"/>
    <w:rsid w:val="003D02E5"/>
    <w:rsid w:val="003E508A"/>
    <w:rsid w:val="004375F2"/>
    <w:rsid w:val="0044033D"/>
    <w:rsid w:val="004421C8"/>
    <w:rsid w:val="00444290"/>
    <w:rsid w:val="0049492B"/>
    <w:rsid w:val="004A3D44"/>
    <w:rsid w:val="004C3F82"/>
    <w:rsid w:val="004E4572"/>
    <w:rsid w:val="005030A8"/>
    <w:rsid w:val="00585D8F"/>
    <w:rsid w:val="005B73C7"/>
    <w:rsid w:val="005C6821"/>
    <w:rsid w:val="00603606"/>
    <w:rsid w:val="006108D7"/>
    <w:rsid w:val="00616336"/>
    <w:rsid w:val="00640A47"/>
    <w:rsid w:val="00667699"/>
    <w:rsid w:val="006C78AD"/>
    <w:rsid w:val="006D06BB"/>
    <w:rsid w:val="006F126A"/>
    <w:rsid w:val="00731C32"/>
    <w:rsid w:val="00735B83"/>
    <w:rsid w:val="0073697A"/>
    <w:rsid w:val="00771C77"/>
    <w:rsid w:val="00792A5C"/>
    <w:rsid w:val="007948FD"/>
    <w:rsid w:val="007A7EAA"/>
    <w:rsid w:val="007D2296"/>
    <w:rsid w:val="007F2E2E"/>
    <w:rsid w:val="007F79F6"/>
    <w:rsid w:val="008424BE"/>
    <w:rsid w:val="008626A8"/>
    <w:rsid w:val="008A7935"/>
    <w:rsid w:val="008B5EDA"/>
    <w:rsid w:val="008B7017"/>
    <w:rsid w:val="008E1009"/>
    <w:rsid w:val="00905F1A"/>
    <w:rsid w:val="00925239"/>
    <w:rsid w:val="00927B00"/>
    <w:rsid w:val="0093027A"/>
    <w:rsid w:val="00931A0A"/>
    <w:rsid w:val="00942EBF"/>
    <w:rsid w:val="00943D5C"/>
    <w:rsid w:val="009477A6"/>
    <w:rsid w:val="00951321"/>
    <w:rsid w:val="00966275"/>
    <w:rsid w:val="009B2A08"/>
    <w:rsid w:val="009D1797"/>
    <w:rsid w:val="009F5D09"/>
    <w:rsid w:val="00A5074E"/>
    <w:rsid w:val="00A54CEF"/>
    <w:rsid w:val="00A7190B"/>
    <w:rsid w:val="00AD0198"/>
    <w:rsid w:val="00AD6972"/>
    <w:rsid w:val="00B07985"/>
    <w:rsid w:val="00B339E4"/>
    <w:rsid w:val="00B36A59"/>
    <w:rsid w:val="00B5368D"/>
    <w:rsid w:val="00B6723B"/>
    <w:rsid w:val="00B704CA"/>
    <w:rsid w:val="00B902A0"/>
    <w:rsid w:val="00BA2F7C"/>
    <w:rsid w:val="00BB4B08"/>
    <w:rsid w:val="00BC686D"/>
    <w:rsid w:val="00BE38B5"/>
    <w:rsid w:val="00BE5221"/>
    <w:rsid w:val="00BF1557"/>
    <w:rsid w:val="00C118C8"/>
    <w:rsid w:val="00C36786"/>
    <w:rsid w:val="00C36C3C"/>
    <w:rsid w:val="00C40C0F"/>
    <w:rsid w:val="00C522BA"/>
    <w:rsid w:val="00C72B15"/>
    <w:rsid w:val="00CA7900"/>
    <w:rsid w:val="00CA7CEB"/>
    <w:rsid w:val="00CD4DE4"/>
    <w:rsid w:val="00CE177D"/>
    <w:rsid w:val="00D11D52"/>
    <w:rsid w:val="00D7189E"/>
    <w:rsid w:val="00D90E8E"/>
    <w:rsid w:val="00E01ACD"/>
    <w:rsid w:val="00E17C10"/>
    <w:rsid w:val="00EC5AFD"/>
    <w:rsid w:val="00EF3AFB"/>
    <w:rsid w:val="00EF4131"/>
    <w:rsid w:val="00F3388D"/>
    <w:rsid w:val="00F34FBE"/>
    <w:rsid w:val="00F44A03"/>
    <w:rsid w:val="00F57AFE"/>
    <w:rsid w:val="00FB0A2F"/>
    <w:rsid w:val="00FF048C"/>
    <w:rsid w:val="00FF37CF"/>
    <w:rsid w:val="00FF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32"/>
    <w:pPr>
      <w:widowControl w:val="0"/>
      <w:suppressAutoHyphens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697A"/>
    <w:pPr>
      <w:keepNext/>
      <w:keepLines/>
      <w:widowControl/>
      <w:suppressAutoHyphens w:val="0"/>
      <w:spacing w:before="480" w:line="360" w:lineRule="auto"/>
      <w:outlineLvl w:val="0"/>
    </w:pPr>
    <w:rPr>
      <w:rFonts w:ascii="Calibri Light" w:hAnsi="Calibri Light" w:cs="Times New Roman"/>
      <w:b/>
      <w:bCs/>
      <w:color w:val="2F5496"/>
      <w:sz w:val="28"/>
      <w:szCs w:val="28"/>
      <w:lang w:eastAsia="pl-PL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697A"/>
    <w:rPr>
      <w:rFonts w:ascii="Calibri Light" w:hAnsi="Calibri Light" w:cs="Times New Roman"/>
      <w:b/>
      <w:color w:val="2F5496"/>
      <w:sz w:val="28"/>
    </w:rPr>
  </w:style>
  <w:style w:type="table" w:styleId="TableGrid">
    <w:name w:val="Table Grid"/>
    <w:basedOn w:val="TableNormal"/>
    <w:uiPriority w:val="99"/>
    <w:rsid w:val="00731C32"/>
    <w:rPr>
      <w:rFonts w:ascii="Liberation Serif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31C32"/>
    <w:pPr>
      <w:ind w:left="720"/>
      <w:contextualSpacing/>
    </w:pPr>
    <w:rPr>
      <w:szCs w:val="21"/>
    </w:rPr>
  </w:style>
  <w:style w:type="paragraph" w:styleId="BodyText">
    <w:name w:val="Body Text"/>
    <w:basedOn w:val="Normal"/>
    <w:link w:val="BodyTextChar"/>
    <w:uiPriority w:val="99"/>
    <w:rsid w:val="00731C32"/>
    <w:pPr>
      <w:widowControl/>
      <w:suppressAutoHyphens w:val="0"/>
    </w:pPr>
    <w:rPr>
      <w:rFonts w:ascii="Times New Roman" w:hAnsi="Times New Roman" w:cs="Times New Roman"/>
      <w:b/>
      <w:sz w:val="20"/>
      <w:szCs w:val="20"/>
      <w:lang w:eastAsia="pl-PL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1C32"/>
    <w:rPr>
      <w:rFonts w:ascii="Times New Roman" w:hAnsi="Times New Roman" w:cs="Times New Roman"/>
      <w:b/>
      <w:sz w:val="20"/>
      <w:lang w:eastAsia="pl-PL"/>
    </w:rPr>
  </w:style>
  <w:style w:type="paragraph" w:styleId="NoSpacing">
    <w:name w:val="No Spacing"/>
    <w:uiPriority w:val="99"/>
    <w:qFormat/>
    <w:rsid w:val="00731C32"/>
    <w:rPr>
      <w:lang w:eastAsia="en-US"/>
    </w:rPr>
  </w:style>
  <w:style w:type="character" w:customStyle="1" w:styleId="Heading2">
    <w:name w:val="Heading #2_"/>
    <w:link w:val="Heading20"/>
    <w:uiPriority w:val="99"/>
    <w:locked/>
    <w:rsid w:val="00731C32"/>
    <w:rPr>
      <w:rFonts w:ascii="Times New Roman" w:hAnsi="Times New Roman"/>
      <w:b/>
      <w:sz w:val="27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731C32"/>
    <w:pPr>
      <w:widowControl/>
      <w:shd w:val="clear" w:color="auto" w:fill="FFFFFF"/>
      <w:suppressAutoHyphens w:val="0"/>
      <w:spacing w:line="371" w:lineRule="exact"/>
      <w:jc w:val="center"/>
      <w:outlineLvl w:val="1"/>
    </w:pPr>
    <w:rPr>
      <w:rFonts w:ascii="Times New Roman" w:hAnsi="Times New Roman" w:cs="Times New Roman"/>
      <w:b/>
      <w:sz w:val="27"/>
      <w:szCs w:val="20"/>
      <w:lang w:eastAsia="pl-PL" w:bidi="ar-SA"/>
    </w:rPr>
  </w:style>
  <w:style w:type="paragraph" w:customStyle="1" w:styleId="Default">
    <w:name w:val="Default"/>
    <w:uiPriority w:val="99"/>
    <w:rsid w:val="00731C32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paragraph">
    <w:name w:val="paragraph"/>
    <w:basedOn w:val="Normal"/>
    <w:uiPriority w:val="99"/>
    <w:rsid w:val="002E29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character" w:customStyle="1" w:styleId="normaltextrun">
    <w:name w:val="normaltextrun"/>
    <w:uiPriority w:val="99"/>
    <w:rsid w:val="002E29F3"/>
  </w:style>
  <w:style w:type="character" w:customStyle="1" w:styleId="eop">
    <w:name w:val="eop"/>
    <w:uiPriority w:val="99"/>
    <w:rsid w:val="002E29F3"/>
  </w:style>
  <w:style w:type="paragraph" w:styleId="BalloonText">
    <w:name w:val="Balloon Text"/>
    <w:basedOn w:val="Normal"/>
    <w:link w:val="BalloonTextChar"/>
    <w:uiPriority w:val="99"/>
    <w:semiHidden/>
    <w:rsid w:val="00E01ACD"/>
    <w:rPr>
      <w:rFonts w:ascii="Tahoma" w:hAnsi="Tahoma"/>
      <w:sz w:val="14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ACD"/>
    <w:rPr>
      <w:rFonts w:ascii="Tahoma" w:hAnsi="Tahoma" w:cs="Times New Roman"/>
      <w:sz w:val="14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E17C1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17C10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7C10"/>
    <w:rPr>
      <w:rFonts w:ascii="Liberation Serif" w:hAnsi="Liberation Serif" w:cs="Times New Roman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7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7C10"/>
    <w:rPr>
      <w:b/>
    </w:rPr>
  </w:style>
  <w:style w:type="paragraph" w:styleId="Header">
    <w:name w:val="header"/>
    <w:basedOn w:val="Normal"/>
    <w:link w:val="HeaderChar"/>
    <w:uiPriority w:val="99"/>
    <w:rsid w:val="002A3C30"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3C30"/>
    <w:rPr>
      <w:rFonts w:ascii="Liberation Serif" w:hAnsi="Liberation Serif" w:cs="Times New Roman"/>
      <w:sz w:val="21"/>
      <w:lang w:eastAsia="zh-CN"/>
    </w:rPr>
  </w:style>
  <w:style w:type="paragraph" w:styleId="Footer">
    <w:name w:val="footer"/>
    <w:basedOn w:val="Normal"/>
    <w:link w:val="FooterChar"/>
    <w:uiPriority w:val="99"/>
    <w:rsid w:val="002A3C30"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3C30"/>
    <w:rPr>
      <w:rFonts w:ascii="Liberation Serif" w:hAnsi="Liberation Serif" w:cs="Times New Roman"/>
      <w:sz w:val="21"/>
      <w:lang w:eastAsia="zh-CN"/>
    </w:rPr>
  </w:style>
  <w:style w:type="paragraph" w:styleId="Title">
    <w:name w:val="Title"/>
    <w:basedOn w:val="Normal"/>
    <w:link w:val="TitleChar"/>
    <w:uiPriority w:val="99"/>
    <w:qFormat/>
    <w:rsid w:val="00925239"/>
    <w:pPr>
      <w:widowControl/>
      <w:suppressAutoHyphens w:val="0"/>
      <w:jc w:val="center"/>
    </w:pPr>
    <w:rPr>
      <w:rFonts w:ascii="Times New Roman" w:hAnsi="Times New Roman" w:cs="Times New Roman"/>
      <w:b/>
      <w:bCs/>
      <w:sz w:val="20"/>
      <w:szCs w:val="20"/>
      <w:lang w:eastAsia="pl-PL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925239"/>
    <w:rPr>
      <w:rFonts w:ascii="Times New Roman" w:hAnsi="Times New Roman" w:cs="Times New Roman"/>
      <w:b/>
      <w:sz w:val="20"/>
      <w:lang w:eastAsia="pl-PL"/>
    </w:rPr>
  </w:style>
  <w:style w:type="character" w:styleId="Hyperlink">
    <w:name w:val="Hyperlink"/>
    <w:basedOn w:val="DefaultParagraphFont"/>
    <w:uiPriority w:val="99"/>
    <w:rsid w:val="009252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re.urk.edu.pl/images/logowydz/zlt_WRE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re.urk.edu.pl/images/logowydz/zlt_WR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527</Words>
  <Characters>3167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dr hab. inż. Agnieszka Lis-Krzyścin</dc:creator>
  <cp:keywords/>
  <dc:description/>
  <cp:lastModifiedBy>User1</cp:lastModifiedBy>
  <cp:revision>8</cp:revision>
  <dcterms:created xsi:type="dcterms:W3CDTF">2024-07-26T12:48:00Z</dcterms:created>
  <dcterms:modified xsi:type="dcterms:W3CDTF">2024-07-26T13:21:00Z</dcterms:modified>
</cp:coreProperties>
</file>