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15" w:rsidRDefault="00FD0D15" w:rsidP="002B56C0">
      <w:pPr>
        <w:jc w:val="center"/>
        <w:rPr>
          <w:b/>
        </w:rPr>
      </w:pPr>
      <w:bookmarkStart w:id="0" w:name="_Hlk155616393"/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Default="00FD0D15" w:rsidP="002B56C0">
      <w:pPr>
        <w:jc w:val="center"/>
        <w:rPr>
          <w:b/>
        </w:rPr>
      </w:pPr>
    </w:p>
    <w:p w:rsidR="00FD0D15" w:rsidRPr="00951321" w:rsidRDefault="00FD0D15" w:rsidP="002B56C0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9</w:t>
      </w:r>
      <w:r>
        <w:rPr>
          <w:rFonts w:ascii="Calibri" w:hAnsi="Calibri" w:cs="Calibri"/>
          <w:b/>
          <w:szCs w:val="28"/>
        </w:rPr>
        <w:br/>
        <w:t>do PROCEDURY WYDZIAŁOWEJ PW-03</w:t>
      </w:r>
      <w:r w:rsidRPr="00951321">
        <w:rPr>
          <w:rFonts w:ascii="Calibri" w:hAnsi="Calibri" w:cs="Calibri"/>
          <w:b/>
          <w:szCs w:val="28"/>
        </w:rPr>
        <w:t>:</w:t>
      </w:r>
    </w:p>
    <w:p w:rsidR="00FD0D15" w:rsidRPr="00951321" w:rsidRDefault="00FD0D15" w:rsidP="002B56C0">
      <w:pPr>
        <w:jc w:val="center"/>
        <w:rPr>
          <w:rFonts w:ascii="Calibri" w:hAnsi="Calibri" w:cs="Calibri"/>
          <w:b/>
          <w:bCs/>
        </w:rPr>
      </w:pPr>
    </w:p>
    <w:p w:rsidR="00FD0D15" w:rsidRPr="00951321" w:rsidRDefault="00FD0D15" w:rsidP="002B56C0">
      <w:pPr>
        <w:jc w:val="center"/>
        <w:rPr>
          <w:rFonts w:ascii="Calibri" w:hAnsi="Calibri" w:cs="Calibri"/>
          <w:b/>
          <w:bCs/>
        </w:rPr>
      </w:pPr>
    </w:p>
    <w:p w:rsidR="00FD0D15" w:rsidRPr="004A3D44" w:rsidRDefault="00FD0D15" w:rsidP="002B56C0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color w:val="000000"/>
          <w:sz w:val="28"/>
          <w:szCs w:val="32"/>
        </w:rPr>
        <w:t>Dziennik praktyki dyplomowej</w:t>
      </w:r>
    </w:p>
    <w:p w:rsidR="00FD0D15" w:rsidRDefault="00FD0D15" w:rsidP="002B56C0">
      <w:pPr>
        <w:jc w:val="center"/>
        <w:rPr>
          <w:rFonts w:ascii="Calibri" w:hAnsi="Calibri" w:cs="Calibri"/>
          <w:b/>
          <w:bCs/>
        </w:rPr>
      </w:pPr>
    </w:p>
    <w:p w:rsidR="00FD0D15" w:rsidRPr="00951321" w:rsidRDefault="00FD0D15" w:rsidP="002B56C0">
      <w:pPr>
        <w:jc w:val="center"/>
        <w:rPr>
          <w:rFonts w:ascii="Calibri" w:hAnsi="Calibri" w:cs="Calibri"/>
          <w:b/>
          <w:bCs/>
        </w:rPr>
      </w:pPr>
    </w:p>
    <w:p w:rsidR="00FD0D15" w:rsidRPr="00951321" w:rsidRDefault="00FD0D15" w:rsidP="002B56C0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9</w:t>
      </w:r>
      <w:r w:rsidRPr="00951321">
        <w:rPr>
          <w:rFonts w:ascii="Calibri" w:hAnsi="Calibri" w:cs="Calibri"/>
          <w:b/>
          <w:bCs/>
          <w:szCs w:val="32"/>
        </w:rPr>
        <w:t>)</w:t>
      </w:r>
    </w:p>
    <w:p w:rsidR="00FD0D15" w:rsidRDefault="00FD0D15" w:rsidP="002B56C0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br w:type="page"/>
      </w:r>
    </w:p>
    <w:bookmarkEnd w:id="0"/>
    <w:p w:rsidR="00FD0D15" w:rsidRPr="00C56C2A" w:rsidRDefault="00FD0D15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p w:rsidR="00FD0D15" w:rsidRPr="00A131EB" w:rsidRDefault="00FD0D15" w:rsidP="007363A8">
      <w:pPr>
        <w:jc w:val="center"/>
        <w:rPr>
          <w:rFonts w:ascii="Calibri" w:hAnsi="Calibri" w:cs="Calibri"/>
          <w:noProof/>
        </w:rPr>
      </w:pPr>
    </w:p>
    <w:p w:rsidR="00FD0D15" w:rsidRPr="00A131EB" w:rsidRDefault="00FD0D15" w:rsidP="007363A8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FD0D15" w:rsidRPr="00A131EB" w:rsidRDefault="00FD0D15" w:rsidP="007363A8">
      <w:pPr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A131EB">
        <w:rPr>
          <w:rFonts w:ascii="Calibri" w:hAnsi="Calibri" w:cs="Calibri"/>
          <w:b/>
          <w:bCs/>
          <w:color w:val="000000"/>
          <w:sz w:val="36"/>
          <w:szCs w:val="36"/>
        </w:rPr>
        <w:t>Dziennik praktyki dyplomowej</w:t>
      </w: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tabs>
          <w:tab w:val="left" w:pos="1276"/>
          <w:tab w:val="left" w:leader="dot" w:pos="8364"/>
        </w:tabs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</w:p>
    <w:p w:rsidR="00FD0D15" w:rsidRPr="00A131EB" w:rsidRDefault="00FD0D15" w:rsidP="007363A8">
      <w:pPr>
        <w:tabs>
          <w:tab w:val="center" w:pos="4962"/>
        </w:tabs>
        <w:rPr>
          <w:rFonts w:ascii="Calibri" w:hAnsi="Calibri" w:cs="Calibri"/>
          <w:i/>
        </w:rPr>
      </w:pP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  <w:i/>
        </w:rPr>
        <w:t>imię i nazwisko studenta</w:t>
      </w: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rPr>
          <w:rFonts w:ascii="Calibri" w:hAnsi="Calibri" w:cs="Calibri"/>
        </w:rPr>
      </w:pPr>
    </w:p>
    <w:p w:rsidR="00FD0D15" w:rsidRPr="00A131EB" w:rsidRDefault="00FD0D15" w:rsidP="007363A8">
      <w:pPr>
        <w:tabs>
          <w:tab w:val="center" w:pos="851"/>
          <w:tab w:val="center" w:leader="dot" w:pos="2835"/>
          <w:tab w:val="center" w:pos="6804"/>
          <w:tab w:val="center" w:leader="dot" w:pos="8789"/>
        </w:tabs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</w:p>
    <w:p w:rsidR="00FD0D15" w:rsidRPr="00A131EB" w:rsidRDefault="00FD0D15" w:rsidP="007363A8">
      <w:pPr>
        <w:tabs>
          <w:tab w:val="center" w:pos="1806"/>
          <w:tab w:val="center" w:pos="7797"/>
        </w:tabs>
        <w:ind w:hanging="1"/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  <w:i/>
        </w:rPr>
        <w:t>nr albumu</w:t>
      </w: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  <w:i/>
        </w:rPr>
        <w:t>rok studiów</w:t>
      </w:r>
    </w:p>
    <w:p w:rsidR="00FD0D15" w:rsidRPr="00A131EB" w:rsidRDefault="00FD0D15" w:rsidP="007363A8">
      <w:pPr>
        <w:jc w:val="center"/>
        <w:rPr>
          <w:rFonts w:ascii="Calibri" w:hAnsi="Calibri" w:cs="Calibri"/>
          <w:noProof/>
        </w:rPr>
      </w:pPr>
    </w:p>
    <w:p w:rsidR="00FD0D15" w:rsidRPr="00A131EB" w:rsidRDefault="00FD0D15" w:rsidP="007363A8">
      <w:pPr>
        <w:jc w:val="center"/>
        <w:rPr>
          <w:rFonts w:ascii="Calibri" w:hAnsi="Calibri" w:cs="Calibri"/>
          <w:noProof/>
        </w:rPr>
      </w:pPr>
    </w:p>
    <w:p w:rsidR="00FD0D15" w:rsidRPr="00A131EB" w:rsidRDefault="00FD0D15" w:rsidP="007363A8">
      <w:pPr>
        <w:tabs>
          <w:tab w:val="left" w:pos="1276"/>
          <w:tab w:val="left" w:leader="dot" w:pos="8364"/>
        </w:tabs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</w:p>
    <w:p w:rsidR="00FD0D15" w:rsidRPr="00A131EB" w:rsidRDefault="00FD0D15" w:rsidP="007363A8">
      <w:pPr>
        <w:tabs>
          <w:tab w:val="center" w:pos="4962"/>
        </w:tabs>
        <w:rPr>
          <w:rFonts w:ascii="Calibri" w:hAnsi="Calibri" w:cs="Calibri"/>
          <w:i/>
          <w:noProof/>
        </w:rPr>
      </w:pPr>
      <w:r w:rsidRPr="00A131EB">
        <w:rPr>
          <w:rFonts w:ascii="Calibri" w:hAnsi="Calibri" w:cs="Calibri"/>
          <w:noProof/>
        </w:rPr>
        <w:tab/>
      </w:r>
      <w:r w:rsidRPr="00A131EB">
        <w:rPr>
          <w:rFonts w:ascii="Calibri" w:hAnsi="Calibri" w:cs="Calibri"/>
          <w:i/>
          <w:noProof/>
        </w:rPr>
        <w:t>kierunek/specjalność</w:t>
      </w:r>
      <w:r>
        <w:rPr>
          <w:rFonts w:ascii="Calibri" w:hAnsi="Calibri" w:cs="Calibri"/>
          <w:i/>
          <w:noProof/>
        </w:rPr>
        <w:t xml:space="preserve"> i froma studiów</w:t>
      </w:r>
    </w:p>
    <w:p w:rsidR="00FD0D15" w:rsidRPr="00A131EB" w:rsidRDefault="00FD0D15" w:rsidP="007363A8">
      <w:pPr>
        <w:rPr>
          <w:rFonts w:ascii="Calibri" w:hAnsi="Calibri" w:cs="Calibri"/>
          <w:noProof/>
        </w:rPr>
      </w:pPr>
    </w:p>
    <w:p w:rsidR="00FD0D15" w:rsidRPr="00A131EB" w:rsidRDefault="00FD0D15" w:rsidP="007363A8">
      <w:pPr>
        <w:rPr>
          <w:rFonts w:ascii="Calibri" w:hAnsi="Calibri" w:cs="Calibri"/>
          <w:noProof/>
        </w:rPr>
      </w:pPr>
    </w:p>
    <w:p w:rsidR="00FD0D15" w:rsidRPr="00A131EB" w:rsidRDefault="00FD0D15" w:rsidP="007363A8">
      <w:pPr>
        <w:rPr>
          <w:rFonts w:ascii="Calibri" w:hAnsi="Calibri" w:cs="Calibri"/>
          <w:noProof/>
        </w:rPr>
      </w:pPr>
    </w:p>
    <w:p w:rsidR="00FD0D15" w:rsidRPr="00A131EB" w:rsidRDefault="00FD0D15" w:rsidP="007363A8">
      <w:pPr>
        <w:tabs>
          <w:tab w:val="right" w:pos="4253"/>
          <w:tab w:val="center" w:pos="4395"/>
          <w:tab w:val="center" w:leader="dot" w:pos="6379"/>
        </w:tabs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  <w:t xml:space="preserve">Rok akademicki  </w:t>
      </w: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</w:p>
    <w:p w:rsidR="00FD0D15" w:rsidRPr="00A131EB" w:rsidRDefault="00FD0D15" w:rsidP="007363A8">
      <w:pPr>
        <w:tabs>
          <w:tab w:val="right" w:pos="4111"/>
          <w:tab w:val="center" w:pos="4395"/>
          <w:tab w:val="center" w:pos="6379"/>
        </w:tabs>
        <w:rPr>
          <w:rFonts w:ascii="Calibri" w:hAnsi="Calibri" w:cs="Calibri"/>
        </w:rPr>
      </w:pPr>
    </w:p>
    <w:p w:rsidR="00FD0D15" w:rsidRPr="00A131EB" w:rsidRDefault="00FD0D15" w:rsidP="007363A8">
      <w:pPr>
        <w:jc w:val="center"/>
        <w:rPr>
          <w:rFonts w:ascii="Calibri" w:hAnsi="Calibri" w:cs="Calibri"/>
        </w:rPr>
      </w:pPr>
    </w:p>
    <w:p w:rsidR="00FD0D15" w:rsidRPr="00A131EB" w:rsidRDefault="00FD0D15" w:rsidP="007363A8">
      <w:pPr>
        <w:tabs>
          <w:tab w:val="right" w:leader="dot" w:pos="9639"/>
        </w:tabs>
        <w:spacing w:before="120"/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</w:p>
    <w:p w:rsidR="00FD0D15" w:rsidRPr="00A131EB" w:rsidRDefault="00FD0D15" w:rsidP="007363A8">
      <w:pPr>
        <w:jc w:val="center"/>
        <w:rPr>
          <w:rFonts w:ascii="Calibri" w:hAnsi="Calibri" w:cs="Calibri"/>
          <w:i/>
        </w:rPr>
      </w:pPr>
      <w:r w:rsidRPr="00A131EB">
        <w:rPr>
          <w:rFonts w:ascii="Calibri" w:hAnsi="Calibri" w:cs="Calibri"/>
          <w:i/>
        </w:rPr>
        <w:t xml:space="preserve">nazwa jednostki, w której realizowana jest </w:t>
      </w:r>
      <w:r>
        <w:rPr>
          <w:rFonts w:ascii="Calibri" w:hAnsi="Calibri" w:cs="Calibri"/>
          <w:i/>
        </w:rPr>
        <w:t>p</w:t>
      </w:r>
      <w:r w:rsidRPr="00A131EB">
        <w:rPr>
          <w:rFonts w:ascii="Calibri" w:hAnsi="Calibri" w:cs="Calibri"/>
          <w:i/>
        </w:rPr>
        <w:t xml:space="preserve">raktyka dyplomowa </w:t>
      </w:r>
    </w:p>
    <w:p w:rsidR="00FD0D15" w:rsidRPr="00A131EB" w:rsidRDefault="00FD0D15" w:rsidP="007363A8">
      <w:pPr>
        <w:jc w:val="center"/>
        <w:rPr>
          <w:rFonts w:ascii="Calibri" w:hAnsi="Calibri" w:cs="Calibri"/>
        </w:rPr>
      </w:pPr>
    </w:p>
    <w:p w:rsidR="00FD0D15" w:rsidRPr="00A131EB" w:rsidRDefault="00FD0D15" w:rsidP="007363A8">
      <w:pPr>
        <w:jc w:val="center"/>
        <w:rPr>
          <w:rFonts w:ascii="Calibri" w:hAnsi="Calibri" w:cs="Calibri"/>
        </w:rPr>
      </w:pPr>
    </w:p>
    <w:p w:rsidR="00FD0D15" w:rsidRPr="00A131EB" w:rsidRDefault="00FD0D15" w:rsidP="00A83BFC">
      <w:pPr>
        <w:tabs>
          <w:tab w:val="left" w:pos="1276"/>
          <w:tab w:val="left" w:leader="dot" w:pos="8364"/>
        </w:tabs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</w:rPr>
        <w:tab/>
      </w:r>
    </w:p>
    <w:p w:rsidR="00FD0D15" w:rsidRDefault="00FD0D15" w:rsidP="007F4B1B">
      <w:pPr>
        <w:rPr>
          <w:rFonts w:ascii="Calibri" w:hAnsi="Calibri" w:cs="Calibri"/>
          <w:i/>
        </w:rPr>
      </w:pPr>
      <w:r w:rsidRPr="00A131EB">
        <w:rPr>
          <w:rFonts w:ascii="Calibri" w:hAnsi="Calibri" w:cs="Calibri"/>
          <w:i/>
        </w:rPr>
        <w:t xml:space="preserve">           </w:t>
      </w:r>
      <w:r w:rsidRPr="00A131EB">
        <w:rPr>
          <w:rFonts w:ascii="Calibri" w:hAnsi="Calibri" w:cs="Calibri"/>
        </w:rPr>
        <w:t xml:space="preserve">                   </w:t>
      </w:r>
      <w:r w:rsidRPr="00A131EB">
        <w:rPr>
          <w:rFonts w:ascii="Calibri" w:hAnsi="Calibri" w:cs="Calibri"/>
        </w:rPr>
        <w:tab/>
      </w:r>
      <w:r w:rsidRPr="00A131EB">
        <w:rPr>
          <w:rFonts w:ascii="Calibri" w:hAnsi="Calibri" w:cs="Calibri"/>
          <w:i/>
        </w:rPr>
        <w:t>stopień/tytuł naukowy</w:t>
      </w:r>
      <w:r>
        <w:rPr>
          <w:rFonts w:ascii="Calibri" w:hAnsi="Calibri" w:cs="Calibri"/>
          <w:i/>
        </w:rPr>
        <w:t xml:space="preserve">    </w:t>
      </w:r>
      <w:r w:rsidRPr="00A131EB">
        <w:rPr>
          <w:rFonts w:ascii="Calibri" w:hAnsi="Calibri" w:cs="Calibri"/>
        </w:rPr>
        <w:t xml:space="preserve"> </w:t>
      </w:r>
      <w:r w:rsidRPr="00A131EB">
        <w:rPr>
          <w:rFonts w:ascii="Calibri" w:hAnsi="Calibri" w:cs="Calibri"/>
          <w:i/>
        </w:rPr>
        <w:t xml:space="preserve">imię i nazwisko </w:t>
      </w:r>
      <w:r>
        <w:rPr>
          <w:rFonts w:ascii="Calibri" w:hAnsi="Calibri" w:cs="Calibri"/>
          <w:i/>
        </w:rPr>
        <w:t>opiekuna</w:t>
      </w:r>
    </w:p>
    <w:p w:rsidR="00FD0D15" w:rsidRDefault="00FD0D15" w:rsidP="007F4B1B">
      <w:pPr>
        <w:rPr>
          <w:rFonts w:ascii="Calibri" w:hAnsi="Calibri" w:cs="Calibri"/>
        </w:rPr>
      </w:pPr>
    </w:p>
    <w:p w:rsidR="00FD0D15" w:rsidRDefault="00FD0D15" w:rsidP="00A83BFC">
      <w:pPr>
        <w:tabs>
          <w:tab w:val="right" w:leader="dot" w:pos="9639"/>
        </w:tabs>
        <w:spacing w:before="120"/>
        <w:rPr>
          <w:rFonts w:ascii="Calibri" w:hAnsi="Calibri" w:cs="Calibri"/>
        </w:rPr>
      </w:pPr>
    </w:p>
    <w:p w:rsidR="00FD0D15" w:rsidRPr="00A131EB" w:rsidRDefault="00FD0D15" w:rsidP="00A83BFC">
      <w:pPr>
        <w:tabs>
          <w:tab w:val="right" w:leader="dot" w:pos="9639"/>
        </w:tabs>
        <w:spacing w:before="120"/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</w:p>
    <w:p w:rsidR="00FD0D15" w:rsidRPr="00A131EB" w:rsidRDefault="00FD0D15" w:rsidP="00A83BFC">
      <w:pPr>
        <w:tabs>
          <w:tab w:val="right" w:leader="dot" w:pos="9639"/>
        </w:tabs>
        <w:spacing w:before="120"/>
        <w:rPr>
          <w:rFonts w:ascii="Calibri" w:hAnsi="Calibri" w:cs="Calibri"/>
        </w:rPr>
      </w:pPr>
      <w:r w:rsidRPr="00A131EB">
        <w:rPr>
          <w:rFonts w:ascii="Calibri" w:hAnsi="Calibri" w:cs="Calibri"/>
        </w:rPr>
        <w:tab/>
      </w:r>
    </w:p>
    <w:p w:rsidR="00FD0D15" w:rsidRPr="00A131EB" w:rsidRDefault="00FD0D15" w:rsidP="003F5B4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i/>
        </w:rPr>
        <w:t>tytuł pracy dyplomowej</w:t>
      </w:r>
      <w:r w:rsidRPr="00A131EB">
        <w:rPr>
          <w:rFonts w:ascii="Calibri" w:hAnsi="Calibri" w:cs="Calibri"/>
          <w:i/>
        </w:rPr>
        <w:t xml:space="preserve"> </w:t>
      </w:r>
      <w:r w:rsidRPr="00A131EB">
        <w:rPr>
          <w:rFonts w:ascii="Calibri" w:hAnsi="Calibri" w:cs="Calibri"/>
          <w:i/>
        </w:rP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90"/>
        <w:gridCol w:w="1929"/>
        <w:gridCol w:w="6520"/>
      </w:tblGrid>
      <w:tr w:rsidR="00FD0D15" w:rsidRPr="00A131EB" w:rsidTr="00B57226">
        <w:trPr>
          <w:trHeight w:val="964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  <w:r w:rsidRPr="00A131EB">
              <w:rPr>
                <w:rFonts w:ascii="Calibri" w:hAnsi="Calibri" w:cs="Calibri"/>
              </w:rPr>
              <w:t>Data</w:t>
            </w:r>
          </w:p>
        </w:tc>
        <w:tc>
          <w:tcPr>
            <w:tcW w:w="1929" w:type="dxa"/>
            <w:vAlign w:val="center"/>
          </w:tcPr>
          <w:p w:rsidR="00FD0D15" w:rsidRPr="00A131EB" w:rsidRDefault="00FD0D15" w:rsidP="00596C35">
            <w:pPr>
              <w:jc w:val="center"/>
              <w:rPr>
                <w:rFonts w:ascii="Calibri" w:hAnsi="Calibri" w:cs="Calibri"/>
              </w:rPr>
            </w:pPr>
            <w:r w:rsidRPr="00A131EB">
              <w:rPr>
                <w:rFonts w:ascii="Calibri" w:hAnsi="Calibri" w:cs="Calibri"/>
              </w:rPr>
              <w:t xml:space="preserve">Liczba </w:t>
            </w:r>
            <w:r>
              <w:rPr>
                <w:rFonts w:ascii="Calibri" w:hAnsi="Calibri" w:cs="Calibri"/>
              </w:rPr>
              <w:t>lekcyjnych</w:t>
            </w:r>
            <w:r w:rsidRPr="00A131EB">
              <w:rPr>
                <w:rFonts w:ascii="Calibri" w:hAnsi="Calibri" w:cs="Calibri"/>
              </w:rPr>
              <w:t xml:space="preserve"> godzin </w:t>
            </w:r>
            <w:r>
              <w:rPr>
                <w:rFonts w:ascii="Calibri" w:hAnsi="Calibri" w:cs="Calibri"/>
              </w:rPr>
              <w:t>pracy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7371EE">
            <w:pPr>
              <w:jc w:val="center"/>
              <w:rPr>
                <w:rFonts w:ascii="Calibri" w:hAnsi="Calibri" w:cs="Calibri"/>
              </w:rPr>
            </w:pPr>
            <w:r w:rsidRPr="00A131EB">
              <w:rPr>
                <w:rFonts w:ascii="Calibri" w:hAnsi="Calibri" w:cs="Calibri"/>
              </w:rPr>
              <w:t>Dzienny* opis zajęć</w:t>
            </w:r>
          </w:p>
          <w:p w:rsidR="00FD0D15" w:rsidRPr="00A131EB" w:rsidRDefault="00FD0D15" w:rsidP="007371EE">
            <w:pPr>
              <w:jc w:val="center"/>
              <w:rPr>
                <w:rFonts w:ascii="Calibri" w:hAnsi="Calibri" w:cs="Calibri"/>
              </w:rPr>
            </w:pPr>
            <w:r w:rsidRPr="00A131EB">
              <w:rPr>
                <w:rFonts w:ascii="Calibri" w:hAnsi="Calibri" w:cs="Calibri"/>
              </w:rPr>
              <w:t>(w tym ewentualne uwagi, obserwacje i wnioski studenta odnośnie realizowanych zadań)</w:t>
            </w: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680"/>
        </w:trPr>
        <w:tc>
          <w:tcPr>
            <w:tcW w:w="1190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  <w:tr w:rsidR="00FD0D15" w:rsidRPr="00A131EB" w:rsidTr="00B57226">
        <w:trPr>
          <w:trHeight w:val="510"/>
        </w:trPr>
        <w:tc>
          <w:tcPr>
            <w:tcW w:w="1190" w:type="dxa"/>
            <w:vAlign w:val="center"/>
          </w:tcPr>
          <w:p w:rsidR="00FD0D15" w:rsidRPr="00A131EB" w:rsidRDefault="00FD0D15" w:rsidP="007F4B1B">
            <w:pPr>
              <w:jc w:val="right"/>
              <w:rPr>
                <w:rFonts w:ascii="Calibri" w:hAnsi="Calibri" w:cs="Calibri"/>
                <w:b/>
              </w:rPr>
            </w:pPr>
            <w:r w:rsidRPr="00A131EB">
              <w:rPr>
                <w:rFonts w:ascii="Calibri" w:hAnsi="Calibri" w:cs="Calibri"/>
                <w:b/>
              </w:rPr>
              <w:t>Suma godzin</w:t>
            </w:r>
          </w:p>
        </w:tc>
        <w:tc>
          <w:tcPr>
            <w:tcW w:w="1929" w:type="dxa"/>
            <w:vAlign w:val="center"/>
          </w:tcPr>
          <w:p w:rsidR="00FD0D15" w:rsidRPr="00A131EB" w:rsidRDefault="00FD0D15" w:rsidP="00B3490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520" w:type="dxa"/>
            <w:vAlign w:val="center"/>
          </w:tcPr>
          <w:p w:rsidR="00FD0D15" w:rsidRPr="00A131EB" w:rsidRDefault="00FD0D15" w:rsidP="00B34909">
            <w:pPr>
              <w:rPr>
                <w:rFonts w:ascii="Calibri" w:hAnsi="Calibri" w:cs="Calibri"/>
              </w:rPr>
            </w:pPr>
          </w:p>
        </w:tc>
      </w:tr>
    </w:tbl>
    <w:p w:rsidR="00FD0D15" w:rsidRPr="00A131EB" w:rsidRDefault="00FD0D15" w:rsidP="00222D53">
      <w:pPr>
        <w:pStyle w:val="CommentText"/>
        <w:ind w:left="142"/>
        <w:jc w:val="both"/>
        <w:rPr>
          <w:rFonts w:ascii="Calibri" w:hAnsi="Calibri" w:cs="Calibri"/>
          <w:sz w:val="22"/>
        </w:rPr>
      </w:pPr>
      <w:r w:rsidRPr="00A131EB">
        <w:rPr>
          <w:rFonts w:ascii="Calibri" w:hAnsi="Calibri" w:cs="Calibri"/>
          <w:sz w:val="22"/>
        </w:rPr>
        <w:t>*dopuszcza się blokowanie w układzie kilkudniowym, w zależności od układu prowadzonych eksperymentów</w:t>
      </w:r>
    </w:p>
    <w:p w:rsidR="00FD0D15" w:rsidRPr="00A131EB" w:rsidRDefault="00FD0D15" w:rsidP="007363A8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:rsidR="00FD0D15" w:rsidRPr="00A131EB" w:rsidRDefault="00FD0D15" w:rsidP="007363A8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:rsidR="00FD0D15" w:rsidRPr="00A131EB" w:rsidRDefault="00FD0D15" w:rsidP="007363A8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i/>
          <w:sz w:val="22"/>
          <w:szCs w:val="22"/>
        </w:rPr>
      </w:pP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sz w:val="22"/>
          <w:szCs w:val="22"/>
        </w:rPr>
      </w:pP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…………………………….</w:t>
      </w:r>
      <w:r w:rsidRPr="00A131EB"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i/>
          <w:sz w:val="22"/>
          <w:szCs w:val="22"/>
        </w:rPr>
      </w:pP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  <w:t xml:space="preserve">   </w:t>
      </w:r>
      <w:r w:rsidRPr="00A131EB">
        <w:rPr>
          <w:rFonts w:ascii="Calibri" w:hAnsi="Calibri" w:cs="Calibri"/>
          <w:i/>
          <w:sz w:val="22"/>
          <w:szCs w:val="22"/>
        </w:rPr>
        <w:t xml:space="preserve">data                       </w:t>
      </w:r>
      <w:r>
        <w:rPr>
          <w:rFonts w:ascii="Calibri" w:hAnsi="Calibri" w:cs="Calibri"/>
          <w:i/>
          <w:sz w:val="22"/>
          <w:szCs w:val="22"/>
        </w:rPr>
        <w:t xml:space="preserve">           </w:t>
      </w:r>
      <w:r w:rsidRPr="00A131EB">
        <w:rPr>
          <w:rFonts w:ascii="Calibri" w:hAnsi="Calibri" w:cs="Calibri"/>
          <w:i/>
          <w:sz w:val="22"/>
          <w:szCs w:val="22"/>
        </w:rPr>
        <w:t xml:space="preserve"> podpis studenta</w:t>
      </w: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i/>
          <w:sz w:val="22"/>
          <w:szCs w:val="22"/>
        </w:rPr>
      </w:pP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i/>
          <w:sz w:val="22"/>
          <w:szCs w:val="22"/>
        </w:rPr>
      </w:pP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i/>
          <w:sz w:val="22"/>
          <w:szCs w:val="22"/>
        </w:rPr>
      </w:pPr>
    </w:p>
    <w:p w:rsidR="00FD0D15" w:rsidRDefault="00FD0D15" w:rsidP="00222D53">
      <w:pPr>
        <w:pStyle w:val="Commen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A131EB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….</w:t>
      </w:r>
      <w:r w:rsidRPr="00A131EB">
        <w:rPr>
          <w:rFonts w:ascii="Calibri" w:hAnsi="Calibri" w:cs="Calibri"/>
          <w:sz w:val="22"/>
          <w:szCs w:val="22"/>
        </w:rPr>
        <w:t>……………………</w:t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…………………………….</w:t>
      </w:r>
      <w:r w:rsidRPr="00A131EB"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sz w:val="22"/>
          <w:szCs w:val="22"/>
        </w:rPr>
      </w:pPr>
      <w:r w:rsidRPr="00A131EB">
        <w:rPr>
          <w:rFonts w:ascii="Calibri" w:hAnsi="Calibri" w:cs="Calibri"/>
          <w:i/>
          <w:sz w:val="22"/>
          <w:szCs w:val="22"/>
        </w:rPr>
        <w:t xml:space="preserve">ocena z </w:t>
      </w:r>
      <w:r>
        <w:rPr>
          <w:rFonts w:ascii="Calibri" w:hAnsi="Calibri" w:cs="Calibri"/>
          <w:i/>
          <w:sz w:val="22"/>
          <w:szCs w:val="22"/>
        </w:rPr>
        <w:t>p</w:t>
      </w:r>
      <w:r w:rsidRPr="00A131EB">
        <w:rPr>
          <w:rFonts w:ascii="Calibri" w:hAnsi="Calibri" w:cs="Calibri"/>
          <w:i/>
          <w:sz w:val="22"/>
          <w:szCs w:val="22"/>
        </w:rPr>
        <w:t>raktyki dyplomowej</w:t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</w:r>
      <w:r w:rsidRPr="00A131EB">
        <w:rPr>
          <w:rFonts w:ascii="Calibri" w:hAnsi="Calibri" w:cs="Calibri"/>
          <w:sz w:val="22"/>
          <w:szCs w:val="22"/>
        </w:rPr>
        <w:tab/>
        <w:t xml:space="preserve">   </w:t>
      </w:r>
      <w:r w:rsidRPr="00A131EB">
        <w:rPr>
          <w:rFonts w:ascii="Calibri" w:hAnsi="Calibri" w:cs="Calibri"/>
          <w:i/>
          <w:sz w:val="22"/>
          <w:szCs w:val="22"/>
        </w:rPr>
        <w:t xml:space="preserve">data                       </w:t>
      </w:r>
      <w:r>
        <w:rPr>
          <w:rFonts w:ascii="Calibri" w:hAnsi="Calibri" w:cs="Calibri"/>
          <w:i/>
          <w:sz w:val="22"/>
          <w:szCs w:val="22"/>
        </w:rPr>
        <w:t xml:space="preserve">        </w:t>
      </w:r>
      <w:r w:rsidRPr="00A131EB">
        <w:rPr>
          <w:rFonts w:ascii="Calibri" w:hAnsi="Calibri" w:cs="Calibri"/>
          <w:i/>
          <w:sz w:val="22"/>
          <w:szCs w:val="22"/>
        </w:rPr>
        <w:t xml:space="preserve"> podpis </w:t>
      </w:r>
      <w:r>
        <w:rPr>
          <w:rFonts w:ascii="Calibri" w:hAnsi="Calibri" w:cs="Calibri"/>
          <w:i/>
          <w:sz w:val="22"/>
          <w:szCs w:val="22"/>
        </w:rPr>
        <w:t>opiekuna</w:t>
      </w:r>
    </w:p>
    <w:p w:rsidR="00FD0D15" w:rsidRPr="00A131EB" w:rsidRDefault="00FD0D15" w:rsidP="00222D53">
      <w:pPr>
        <w:pStyle w:val="CommentText"/>
        <w:ind w:firstLine="708"/>
        <w:jc w:val="both"/>
        <w:rPr>
          <w:rFonts w:ascii="Calibri" w:hAnsi="Calibri" w:cs="Calibri"/>
          <w:i/>
          <w:sz w:val="22"/>
          <w:szCs w:val="22"/>
        </w:rPr>
      </w:pPr>
      <w:r w:rsidRPr="00A131EB">
        <w:rPr>
          <w:rFonts w:ascii="Calibri" w:hAnsi="Calibri" w:cs="Calibri"/>
          <w:i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opiekun</w:t>
      </w:r>
      <w:r w:rsidRPr="00A131EB">
        <w:rPr>
          <w:rFonts w:ascii="Calibri" w:hAnsi="Calibri" w:cs="Calibri"/>
          <w:i/>
          <w:sz w:val="22"/>
          <w:szCs w:val="22"/>
        </w:rPr>
        <w:t>)</w:t>
      </w: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:rsidR="00FD0D15" w:rsidRPr="00A131EB" w:rsidRDefault="00FD0D15" w:rsidP="00222D53">
      <w:pPr>
        <w:pStyle w:val="CommentText"/>
        <w:jc w:val="both"/>
        <w:rPr>
          <w:rFonts w:ascii="Calibri" w:hAnsi="Calibri" w:cs="Calibri"/>
          <w:sz w:val="22"/>
          <w:szCs w:val="22"/>
        </w:rPr>
      </w:pPr>
    </w:p>
    <w:p w:rsidR="00FD0D15" w:rsidRPr="00A131EB" w:rsidRDefault="00FD0D15" w:rsidP="00222D53">
      <w:pPr>
        <w:pStyle w:val="CommentText"/>
        <w:tabs>
          <w:tab w:val="left" w:pos="3969"/>
          <w:tab w:val="left" w:leader="dot" w:pos="9638"/>
        </w:tabs>
        <w:rPr>
          <w:rFonts w:ascii="Calibri" w:hAnsi="Calibri" w:cs="Calibri"/>
          <w:sz w:val="22"/>
          <w:szCs w:val="22"/>
        </w:rPr>
      </w:pPr>
      <w:r w:rsidRPr="00A131EB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>…………………………….</w:t>
      </w:r>
      <w:r w:rsidRPr="00A131EB"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FD0D15" w:rsidRPr="00A131EB" w:rsidRDefault="00FD0D15" w:rsidP="00222D53">
      <w:pPr>
        <w:pStyle w:val="CommentText"/>
        <w:tabs>
          <w:tab w:val="center" w:pos="6804"/>
        </w:tabs>
        <w:rPr>
          <w:rFonts w:ascii="Calibri" w:hAnsi="Calibri" w:cs="Calibri"/>
          <w:i/>
        </w:rPr>
      </w:pPr>
      <w:r w:rsidRPr="00A131EB">
        <w:rPr>
          <w:rFonts w:ascii="Calibri" w:hAnsi="Calibri" w:cs="Calibri"/>
          <w:i/>
          <w:sz w:val="22"/>
          <w:szCs w:val="22"/>
        </w:rPr>
        <w:t xml:space="preserve">                                                                                       </w:t>
      </w:r>
      <w:r>
        <w:rPr>
          <w:rFonts w:ascii="Calibri" w:hAnsi="Calibri" w:cs="Calibri"/>
          <w:i/>
          <w:sz w:val="22"/>
          <w:szCs w:val="22"/>
        </w:rPr>
        <w:t xml:space="preserve">     </w:t>
      </w:r>
    </w:p>
    <w:sectPr w:rsidR="00FD0D15" w:rsidRPr="00A131EB" w:rsidSect="002B56C0">
      <w:headerReference w:type="even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15" w:rsidRDefault="00FD0D15" w:rsidP="00A131EB">
      <w:r>
        <w:separator/>
      </w:r>
    </w:p>
  </w:endnote>
  <w:endnote w:type="continuationSeparator" w:id="0">
    <w:p w:rsidR="00FD0D15" w:rsidRDefault="00FD0D15" w:rsidP="00A1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15" w:rsidRDefault="00FD0D15" w:rsidP="00A131EB">
      <w:r>
        <w:separator/>
      </w:r>
    </w:p>
  </w:footnote>
  <w:footnote w:type="continuationSeparator" w:id="0">
    <w:p w:rsidR="00FD0D15" w:rsidRDefault="00FD0D15" w:rsidP="00A13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355"/>
      <w:gridCol w:w="4863"/>
      <w:gridCol w:w="1465"/>
      <w:gridCol w:w="1276"/>
    </w:tblGrid>
    <w:tr w:rsidR="00FD0D15" w:rsidRPr="00C56C2A" w:rsidTr="008051B0">
      <w:trPr>
        <w:jc w:val="center"/>
      </w:trPr>
      <w:tc>
        <w:tcPr>
          <w:tcW w:w="1463" w:type="dxa"/>
          <w:tcBorders>
            <w:top w:val="single" w:sz="6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B863AE">
            <w:rPr>
              <w:rFonts w:ascii="Garamond" w:hAnsi="Garamond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7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4" w:type="dxa"/>
          <w:gridSpan w:val="3"/>
          <w:tcBorders>
            <w:top w:val="single" w:sz="6" w:space="0" w:color="auto"/>
          </w:tcBorders>
          <w:vAlign w:val="center"/>
        </w:tcPr>
        <w:p w:rsidR="00FD0D15" w:rsidRPr="008051B0" w:rsidRDefault="00FD0D15" w:rsidP="008051B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051B0">
            <w:rPr>
              <w:rFonts w:ascii="Garamond" w:hAnsi="Garamond"/>
              <w:b/>
              <w:color w:val="000000"/>
            </w:rPr>
            <w:t>UNIWERSYTET ROLNICZY</w:t>
          </w:r>
          <w:r w:rsidRPr="008051B0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B863AE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FD0D15" w:rsidRPr="00C56C2A" w:rsidTr="008051B0">
      <w:trPr>
        <w:trHeight w:val="1273"/>
        <w:jc w:val="center"/>
      </w:trPr>
      <w:tc>
        <w:tcPr>
          <w:tcW w:w="1463" w:type="dxa"/>
          <w:tcBorders>
            <w:bottom w:val="single" w:sz="8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B863AE">
            <w:rPr>
              <w:sz w:val="32"/>
            </w:rPr>
            <w:pict>
              <v:shape id="_x0000_i1028" type="#_x0000_t75" alt="Wydział Rolniczo-Ekonomiczny" style="width:39.75pt;height:39.75pt">
                <v:imagedata r:id="rId2" r:href="rId3"/>
              </v:shape>
            </w:pict>
          </w:r>
        </w:p>
      </w:tc>
      <w:tc>
        <w:tcPr>
          <w:tcW w:w="4863" w:type="dxa"/>
          <w:tcBorders>
            <w:bottom w:val="single" w:sz="8" w:space="0" w:color="auto"/>
          </w:tcBorders>
          <w:vAlign w:val="center"/>
        </w:tcPr>
        <w:p w:rsidR="00FD0D15" w:rsidRPr="008051B0" w:rsidRDefault="00FD0D15" w:rsidP="008051B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051B0">
            <w:rPr>
              <w:rFonts w:ascii="Garamond" w:hAnsi="Garamond"/>
              <w:b/>
              <w:sz w:val="20"/>
              <w:szCs w:val="20"/>
            </w:rPr>
            <w:t>ZAŁĄCZNIK NR 9</w:t>
          </w:r>
          <w:r w:rsidRPr="008051B0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PW-03</w:t>
          </w:r>
          <w:r w:rsidRPr="008051B0">
            <w:rPr>
              <w:rFonts w:ascii="Garamond" w:hAnsi="Garamond"/>
              <w:b/>
              <w:sz w:val="20"/>
              <w:szCs w:val="20"/>
            </w:rPr>
            <w:t>:</w:t>
          </w:r>
        </w:p>
        <w:p w:rsidR="00FD0D15" w:rsidRPr="00B863AE" w:rsidRDefault="00FD0D15" w:rsidP="008051B0">
          <w:pPr>
            <w:pStyle w:val="Header"/>
            <w:spacing w:after="80"/>
            <w:jc w:val="center"/>
            <w:rPr>
              <w:rFonts w:ascii="Garamond" w:hAnsi="Garamond"/>
              <w:sz w:val="22"/>
              <w:szCs w:val="22"/>
              <w:lang w:eastAsia="en-US"/>
            </w:rPr>
          </w:pPr>
          <w:r w:rsidRPr="00B863AE">
            <w:rPr>
              <w:rFonts w:ascii="Garamond" w:hAnsi="Garamond"/>
              <w:sz w:val="22"/>
              <w:szCs w:val="22"/>
              <w:lang w:eastAsia="en-US"/>
            </w:rPr>
            <w:t xml:space="preserve">Praktyka programowa </w:t>
          </w:r>
        </w:p>
        <w:p w:rsidR="00FD0D15" w:rsidRPr="00B863AE" w:rsidRDefault="00FD0D15" w:rsidP="008051B0">
          <w:pPr>
            <w:pStyle w:val="Header"/>
            <w:spacing w:after="80"/>
            <w:jc w:val="center"/>
            <w:rPr>
              <w:rFonts w:ascii="Garamond" w:hAnsi="Garamond"/>
              <w:sz w:val="22"/>
              <w:szCs w:val="22"/>
              <w:lang w:eastAsia="en-US"/>
            </w:rPr>
          </w:pPr>
          <w:r w:rsidRPr="00B863AE">
            <w:rPr>
              <w:rFonts w:ascii="Garamond" w:hAnsi="Garamond"/>
              <w:bCs/>
              <w:color w:val="0D0D0D"/>
              <w:szCs w:val="22"/>
              <w:lang w:eastAsia="en-US"/>
            </w:rPr>
            <w:t>(URK/USZJK/</w:t>
          </w:r>
          <w:r w:rsidRPr="00B863AE">
            <w:rPr>
              <w:rFonts w:ascii="Garamond" w:hAnsi="Garamond"/>
              <w:bCs/>
              <w:szCs w:val="22"/>
              <w:lang w:eastAsia="en-US"/>
            </w:rPr>
            <w:t>WR-E/PW-03/Z-9</w:t>
          </w:r>
          <w:r w:rsidRPr="00B863AE">
            <w:rPr>
              <w:rFonts w:ascii="Garamond" w:hAnsi="Garamond"/>
              <w:bCs/>
              <w:color w:val="0D0D0D"/>
              <w:szCs w:val="22"/>
              <w:lang w:eastAsia="en-US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B863AE">
            <w:rPr>
              <w:rFonts w:ascii="Garamond" w:hAnsi="Garamond"/>
              <w:bCs/>
            </w:rPr>
            <w:t>Wydział Rolniczo-Ekonomiczny</w:t>
          </w:r>
        </w:p>
      </w:tc>
      <w:tc>
        <w:tcPr>
          <w:tcW w:w="1276" w:type="dxa"/>
          <w:tcBorders>
            <w:bottom w:val="single" w:sz="8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szCs w:val="18"/>
            </w:rPr>
          </w:pPr>
          <w:r w:rsidRPr="00B863AE">
            <w:rPr>
              <w:rFonts w:ascii="Garamond" w:hAnsi="Garamond"/>
              <w:szCs w:val="18"/>
            </w:rPr>
            <w:t>Data wydania:</w:t>
          </w:r>
        </w:p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B863AE">
            <w:rPr>
              <w:rFonts w:ascii="Garamond" w:hAnsi="Garamond"/>
              <w:szCs w:val="18"/>
            </w:rPr>
            <w:t>01.10.2024 r.</w:t>
          </w:r>
        </w:p>
      </w:tc>
    </w:tr>
  </w:tbl>
  <w:p w:rsidR="00FD0D15" w:rsidRDefault="00FD0D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462"/>
      <w:gridCol w:w="4853"/>
      <w:gridCol w:w="1477"/>
      <w:gridCol w:w="1275"/>
    </w:tblGrid>
    <w:tr w:rsidR="00FD0D15" w:rsidRPr="00C56C2A" w:rsidTr="008051B0">
      <w:trPr>
        <w:jc w:val="center"/>
      </w:trPr>
      <w:tc>
        <w:tcPr>
          <w:tcW w:w="1463" w:type="dxa"/>
          <w:tcBorders>
            <w:top w:val="single" w:sz="6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B863AE">
            <w:rPr>
              <w:rFonts w:ascii="Garamond" w:hAnsi="Garamond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4" w:type="dxa"/>
          <w:gridSpan w:val="3"/>
          <w:tcBorders>
            <w:top w:val="single" w:sz="6" w:space="0" w:color="auto"/>
          </w:tcBorders>
          <w:vAlign w:val="center"/>
        </w:tcPr>
        <w:p w:rsidR="00FD0D15" w:rsidRPr="008051B0" w:rsidRDefault="00FD0D15" w:rsidP="008051B0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051B0">
            <w:rPr>
              <w:rFonts w:ascii="Garamond" w:hAnsi="Garamond"/>
              <w:b/>
              <w:color w:val="000000"/>
            </w:rPr>
            <w:t>UNIWERSYTET ROLNICZY</w:t>
          </w:r>
          <w:r w:rsidRPr="008051B0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B863AE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FD0D15" w:rsidRPr="00C56C2A" w:rsidTr="008051B0">
      <w:trPr>
        <w:trHeight w:val="1273"/>
        <w:jc w:val="center"/>
      </w:trPr>
      <w:tc>
        <w:tcPr>
          <w:tcW w:w="1463" w:type="dxa"/>
          <w:tcBorders>
            <w:bottom w:val="single" w:sz="8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B863AE">
            <w:rPr>
              <w:sz w:val="32"/>
            </w:rPr>
            <w:pict>
              <v:shape id="_x0000_i1032" type="#_x0000_t75" alt="Wydział Rolniczo-Ekonomiczny" style="width:39.75pt;height:39.75pt">
                <v:imagedata r:id="rId3" r:href="rId2"/>
              </v:shape>
            </w:pict>
          </w:r>
        </w:p>
      </w:tc>
      <w:tc>
        <w:tcPr>
          <w:tcW w:w="4863" w:type="dxa"/>
          <w:tcBorders>
            <w:bottom w:val="single" w:sz="8" w:space="0" w:color="auto"/>
          </w:tcBorders>
          <w:vAlign w:val="center"/>
        </w:tcPr>
        <w:p w:rsidR="00FD0D15" w:rsidRPr="008051B0" w:rsidRDefault="00FD0D15" w:rsidP="008051B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051B0">
            <w:rPr>
              <w:rFonts w:ascii="Garamond" w:hAnsi="Garamond"/>
              <w:b/>
              <w:sz w:val="20"/>
              <w:szCs w:val="20"/>
            </w:rPr>
            <w:t>ZAŁĄCZNIK NR 9</w:t>
          </w:r>
          <w:r w:rsidRPr="008051B0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8051B0">
            <w:rPr>
              <w:rFonts w:ascii="Garamond" w:hAnsi="Garamond"/>
              <w:b/>
              <w:sz w:val="20"/>
              <w:szCs w:val="20"/>
            </w:rPr>
            <w:t xml:space="preserve">do </w:t>
          </w:r>
          <w:r>
            <w:rPr>
              <w:rFonts w:ascii="Garamond" w:hAnsi="Garamond"/>
              <w:b/>
              <w:sz w:val="20"/>
              <w:szCs w:val="20"/>
            </w:rPr>
            <w:t>PROCEDURY WYDZIAŁOWEJ PW-03</w:t>
          </w:r>
          <w:r w:rsidRPr="008051B0">
            <w:rPr>
              <w:rFonts w:ascii="Garamond" w:hAnsi="Garamond"/>
              <w:b/>
              <w:sz w:val="20"/>
              <w:szCs w:val="20"/>
            </w:rPr>
            <w:t>:</w:t>
          </w:r>
        </w:p>
        <w:p w:rsidR="00FD0D15" w:rsidRPr="00B863AE" w:rsidRDefault="00FD0D15" w:rsidP="008051B0">
          <w:pPr>
            <w:pStyle w:val="Header"/>
            <w:spacing w:after="80"/>
            <w:jc w:val="center"/>
            <w:rPr>
              <w:rFonts w:ascii="Garamond" w:hAnsi="Garamond"/>
              <w:sz w:val="22"/>
              <w:szCs w:val="22"/>
              <w:lang w:eastAsia="en-US"/>
            </w:rPr>
          </w:pPr>
          <w:r w:rsidRPr="00B863AE">
            <w:rPr>
              <w:rFonts w:ascii="Garamond" w:hAnsi="Garamond"/>
              <w:sz w:val="22"/>
              <w:szCs w:val="22"/>
              <w:lang w:eastAsia="en-US"/>
            </w:rPr>
            <w:t xml:space="preserve">Praktyka programowa </w:t>
          </w:r>
        </w:p>
        <w:p w:rsidR="00FD0D15" w:rsidRPr="00B863AE" w:rsidRDefault="00FD0D15" w:rsidP="008051B0">
          <w:pPr>
            <w:pStyle w:val="Header"/>
            <w:spacing w:after="80"/>
            <w:jc w:val="center"/>
            <w:rPr>
              <w:rFonts w:ascii="Garamond" w:hAnsi="Garamond"/>
              <w:sz w:val="22"/>
              <w:szCs w:val="22"/>
              <w:lang w:eastAsia="en-US"/>
            </w:rPr>
          </w:pPr>
          <w:r w:rsidRPr="00B863AE">
            <w:rPr>
              <w:rFonts w:ascii="Garamond" w:hAnsi="Garamond"/>
              <w:bCs/>
              <w:color w:val="0D0D0D"/>
              <w:szCs w:val="22"/>
              <w:lang w:eastAsia="en-US"/>
            </w:rPr>
            <w:t>(URK/USZJK/</w:t>
          </w:r>
          <w:r w:rsidRPr="00B863AE">
            <w:rPr>
              <w:rFonts w:ascii="Garamond" w:hAnsi="Garamond"/>
              <w:bCs/>
              <w:szCs w:val="22"/>
              <w:lang w:eastAsia="en-US"/>
            </w:rPr>
            <w:t>WR-E/PW-03/Z-9</w:t>
          </w:r>
          <w:r w:rsidRPr="00B863AE">
            <w:rPr>
              <w:rFonts w:ascii="Garamond" w:hAnsi="Garamond"/>
              <w:bCs/>
              <w:color w:val="0D0D0D"/>
              <w:szCs w:val="22"/>
              <w:lang w:eastAsia="en-US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B863AE">
            <w:rPr>
              <w:rFonts w:ascii="Garamond" w:hAnsi="Garamond"/>
              <w:bCs/>
            </w:rPr>
            <w:t>Wydział Ekonomiczno-Rolniczy</w:t>
          </w:r>
        </w:p>
      </w:tc>
      <w:tc>
        <w:tcPr>
          <w:tcW w:w="1276" w:type="dxa"/>
          <w:tcBorders>
            <w:bottom w:val="single" w:sz="8" w:space="0" w:color="auto"/>
          </w:tcBorders>
          <w:vAlign w:val="center"/>
        </w:tcPr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szCs w:val="18"/>
            </w:rPr>
          </w:pPr>
          <w:r w:rsidRPr="00B863AE">
            <w:rPr>
              <w:rFonts w:ascii="Garamond" w:hAnsi="Garamond"/>
              <w:szCs w:val="18"/>
            </w:rPr>
            <w:t>Data wydania:</w:t>
          </w:r>
        </w:p>
        <w:p w:rsidR="00FD0D15" w:rsidRPr="00B863AE" w:rsidRDefault="00FD0D15" w:rsidP="008051B0">
          <w:pPr>
            <w:pStyle w:val="BodyText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B863AE">
            <w:rPr>
              <w:rFonts w:ascii="Garamond" w:hAnsi="Garamond"/>
              <w:szCs w:val="18"/>
            </w:rPr>
            <w:t>01.10.2024 r.</w:t>
          </w:r>
        </w:p>
      </w:tc>
    </w:tr>
  </w:tbl>
  <w:p w:rsidR="00FD0D15" w:rsidRDefault="00FD0D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A8"/>
    <w:rsid w:val="00046DF9"/>
    <w:rsid w:val="000A2C5D"/>
    <w:rsid w:val="000D65C3"/>
    <w:rsid w:val="00181914"/>
    <w:rsid w:val="00192C50"/>
    <w:rsid w:val="001A65CA"/>
    <w:rsid w:val="001B683C"/>
    <w:rsid w:val="001E1675"/>
    <w:rsid w:val="001F0880"/>
    <w:rsid w:val="00222D53"/>
    <w:rsid w:val="002231F2"/>
    <w:rsid w:val="002B56C0"/>
    <w:rsid w:val="002B68AE"/>
    <w:rsid w:val="0031357B"/>
    <w:rsid w:val="0032093C"/>
    <w:rsid w:val="0037607A"/>
    <w:rsid w:val="00391A12"/>
    <w:rsid w:val="00391F18"/>
    <w:rsid w:val="003F5B49"/>
    <w:rsid w:val="00416268"/>
    <w:rsid w:val="0045364E"/>
    <w:rsid w:val="004A3D44"/>
    <w:rsid w:val="004B5365"/>
    <w:rsid w:val="004D4815"/>
    <w:rsid w:val="0052469D"/>
    <w:rsid w:val="00530341"/>
    <w:rsid w:val="005319C9"/>
    <w:rsid w:val="00534135"/>
    <w:rsid w:val="00550BA4"/>
    <w:rsid w:val="00596C35"/>
    <w:rsid w:val="005D227C"/>
    <w:rsid w:val="00612FDA"/>
    <w:rsid w:val="00653FEE"/>
    <w:rsid w:val="006844CD"/>
    <w:rsid w:val="006E2CE8"/>
    <w:rsid w:val="00733F01"/>
    <w:rsid w:val="007363A8"/>
    <w:rsid w:val="007371EE"/>
    <w:rsid w:val="00792B0F"/>
    <w:rsid w:val="007B3200"/>
    <w:rsid w:val="007C309A"/>
    <w:rsid w:val="007F4B1B"/>
    <w:rsid w:val="008051B0"/>
    <w:rsid w:val="008213AD"/>
    <w:rsid w:val="0083662B"/>
    <w:rsid w:val="00850856"/>
    <w:rsid w:val="00874827"/>
    <w:rsid w:val="008C2F34"/>
    <w:rsid w:val="0093027A"/>
    <w:rsid w:val="00951321"/>
    <w:rsid w:val="0096124D"/>
    <w:rsid w:val="00A0019C"/>
    <w:rsid w:val="00A07E8D"/>
    <w:rsid w:val="00A131EB"/>
    <w:rsid w:val="00A83BFC"/>
    <w:rsid w:val="00AD4328"/>
    <w:rsid w:val="00B219CC"/>
    <w:rsid w:val="00B34909"/>
    <w:rsid w:val="00B57226"/>
    <w:rsid w:val="00B62AA8"/>
    <w:rsid w:val="00B73FE3"/>
    <w:rsid w:val="00B863AE"/>
    <w:rsid w:val="00C3325F"/>
    <w:rsid w:val="00C36B7D"/>
    <w:rsid w:val="00C45140"/>
    <w:rsid w:val="00C56C2A"/>
    <w:rsid w:val="00CE4602"/>
    <w:rsid w:val="00D04E15"/>
    <w:rsid w:val="00D11315"/>
    <w:rsid w:val="00D275EA"/>
    <w:rsid w:val="00D3546D"/>
    <w:rsid w:val="00E16612"/>
    <w:rsid w:val="00E23E4A"/>
    <w:rsid w:val="00E704B6"/>
    <w:rsid w:val="00F06105"/>
    <w:rsid w:val="00FD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8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3A8"/>
    <w:rPr>
      <w:rFonts w:ascii="Cambria" w:hAnsi="Cambria"/>
      <w:b/>
      <w:color w:val="365F91"/>
      <w:sz w:val="28"/>
    </w:rPr>
  </w:style>
  <w:style w:type="table" w:styleId="TableGrid">
    <w:name w:val="Table Grid"/>
    <w:basedOn w:val="TableNormal"/>
    <w:uiPriority w:val="99"/>
    <w:rsid w:val="007363A8"/>
    <w:rPr>
      <w:rFonts w:ascii="Liberation Serif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63A8"/>
    <w:pPr>
      <w:ind w:left="720"/>
      <w:contextualSpacing/>
    </w:pPr>
    <w:rPr>
      <w:szCs w:val="21"/>
    </w:rPr>
  </w:style>
  <w:style w:type="paragraph" w:styleId="BodyText">
    <w:name w:val="Body Text"/>
    <w:basedOn w:val="Normal"/>
    <w:link w:val="BodyTextChar"/>
    <w:uiPriority w:val="99"/>
    <w:rsid w:val="007363A8"/>
    <w:pPr>
      <w:widowControl/>
      <w:suppressAutoHyphens w:val="0"/>
    </w:pPr>
    <w:rPr>
      <w:rFonts w:ascii="Times New Roman" w:hAnsi="Times New Roman" w:cs="Times New Roman"/>
      <w:b/>
      <w:sz w:val="20"/>
      <w:szCs w:val="20"/>
      <w:lang w:eastAsia="pl-PL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63A8"/>
    <w:rPr>
      <w:rFonts w:ascii="Times New Roman" w:hAnsi="Times New Roman"/>
      <w:b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363A8"/>
    <w:rPr>
      <w:rFonts w:ascii="Tahoma" w:eastAsia="Times New Roman" w:hAnsi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3A8"/>
    <w:rPr>
      <w:rFonts w:ascii="Tahoma" w:hAnsi="Tahoma"/>
      <w:sz w:val="14"/>
      <w:lang w:eastAsia="zh-CN"/>
    </w:rPr>
  </w:style>
  <w:style w:type="paragraph" w:styleId="Header">
    <w:name w:val="header"/>
    <w:basedOn w:val="Normal"/>
    <w:link w:val="HeaderChar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3A8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7363A8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63A8"/>
    <w:rPr>
      <w:rFonts w:ascii="Times New Roman" w:hAnsi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63A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re.urk.edu.pl/images/logowydz/zlt_WR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166</Words>
  <Characters>998</Characters>
  <Application>Microsoft Office Outlook</Application>
  <DocSecurity>0</DocSecurity>
  <Lines>0</Lines>
  <Paragraphs>0</Paragraphs>
  <ScaleCrop>false</ScaleCrop>
  <Company>Uniwersytet Rolniczy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Stolarczyk</dc:creator>
  <cp:keywords/>
  <dc:description/>
  <cp:lastModifiedBy>Monika</cp:lastModifiedBy>
  <cp:revision>22</cp:revision>
  <cp:lastPrinted>2024-07-09T09:01:00Z</cp:lastPrinted>
  <dcterms:created xsi:type="dcterms:W3CDTF">2022-11-14T07:00:00Z</dcterms:created>
  <dcterms:modified xsi:type="dcterms:W3CDTF">2024-09-25T14:34:00Z</dcterms:modified>
</cp:coreProperties>
</file>